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A0C5F" w14:textId="266340A2" w:rsidR="007975E9" w:rsidRDefault="007975E9" w:rsidP="00324DC9"/>
    <w:p w14:paraId="68168C58" w14:textId="4F45FEF9" w:rsidR="00593945" w:rsidRDefault="003B0123" w:rsidP="00593945"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EEEB51C" wp14:editId="7C1C0D97">
                <wp:simplePos x="0" y="0"/>
                <wp:positionH relativeFrom="column">
                  <wp:posOffset>-334645</wp:posOffset>
                </wp:positionH>
                <wp:positionV relativeFrom="paragraph">
                  <wp:posOffset>103505</wp:posOffset>
                </wp:positionV>
                <wp:extent cx="2984500" cy="8407400"/>
                <wp:effectExtent l="0" t="0" r="25400" b="12700"/>
                <wp:wrapNone/>
                <wp:docPr id="6332" name="Group 63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4500" cy="8407400"/>
                          <a:chOff x="0" y="0"/>
                          <a:chExt cx="3514725" cy="9956800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763" y="3451225"/>
                            <a:ext cx="3505200" cy="38686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Shape 10"/>
                        <wps:cNvSpPr/>
                        <wps:spPr>
                          <a:xfrm>
                            <a:off x="0" y="3446399"/>
                            <a:ext cx="3514725" cy="3878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4725" h="3878199">
                                <a:moveTo>
                                  <a:pt x="0" y="3878199"/>
                                </a:moveTo>
                                <a:lnTo>
                                  <a:pt x="3514725" y="3878199"/>
                                </a:lnTo>
                                <a:lnTo>
                                  <a:pt x="35147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97BE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763" y="7331173"/>
                            <a:ext cx="3505200" cy="26256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Shape 13"/>
                        <wps:cNvSpPr/>
                        <wps:spPr>
                          <a:xfrm>
                            <a:off x="0" y="7326821"/>
                            <a:ext cx="3514725" cy="2629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4725" h="2893441">
                                <a:moveTo>
                                  <a:pt x="0" y="2893441"/>
                                </a:moveTo>
                                <a:lnTo>
                                  <a:pt x="3514725" y="2893441"/>
                                </a:lnTo>
                                <a:lnTo>
                                  <a:pt x="35147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97BE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4763" y="4699"/>
                            <a:ext cx="3505200" cy="34348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Shape 16"/>
                        <wps:cNvSpPr/>
                        <wps:spPr>
                          <a:xfrm>
                            <a:off x="0" y="0"/>
                            <a:ext cx="3514725" cy="3444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4725" h="3444367">
                                <a:moveTo>
                                  <a:pt x="0" y="3444367"/>
                                </a:moveTo>
                                <a:lnTo>
                                  <a:pt x="3514725" y="3444367"/>
                                </a:lnTo>
                                <a:lnTo>
                                  <a:pt x="35147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97BE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Rectangle 19"/>
                        <wps:cNvSpPr/>
                        <wps:spPr>
                          <a:xfrm>
                            <a:off x="659130" y="733425"/>
                            <a:ext cx="68713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65E9FA" w14:textId="77777777" w:rsidR="003B0123" w:rsidRDefault="003B0123" w:rsidP="003B0123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color w:val="97BE0D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659130" y="1162050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1691E5" w14:textId="77777777" w:rsidR="003B0123" w:rsidRDefault="003B0123" w:rsidP="003B0123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659130" y="1378204"/>
                            <a:ext cx="68713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EAEF88" w14:textId="77777777" w:rsidR="003B0123" w:rsidRDefault="003B0123" w:rsidP="003B0123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color w:val="97BE0D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2488883" y="1378204"/>
                            <a:ext cx="6871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9F43DD" w14:textId="77777777" w:rsidR="003B0123" w:rsidRDefault="003B0123" w:rsidP="003B0123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color w:val="97BE0D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EEB51C" id="Group 6332" o:spid="_x0000_s1026" style="position:absolute;margin-left:-26.35pt;margin-top:8.15pt;width:235pt;height:662pt;z-index:-251657216;mso-width-relative:margin;mso-height-relative:margin" coordsize="35147,9956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47;top:34512;width:35052;height:38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">
                  <v:imagedata r:id="rId15" o:title=""/>
                </v:shape>
                <v:shape id="Shape 10" o:spid="_x0000_s1028" style="position:absolute;top:34463;width:35147;height:38782;visibility:visible;mso-wrap-style:square;v-text-anchor:top" coordsize="3514725,3878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" path="m,3878199r3514725,l3514725,,,,,3878199xe" filled="f" strokecolor="#97be0d">
                  <v:path arrowok="t" textboxrect="0,0,3514725,3878199"/>
                </v:shape>
                <v:shape id="Picture 12" o:spid="_x0000_s1029" type="#_x0000_t75" style="position:absolute;left:47;top:73311;width:35052;height:26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">
                  <v:imagedata r:id="rId16" o:title=""/>
                </v:shape>
                <v:shape id="Shape 13" o:spid="_x0000_s1030" style="position:absolute;top:73268;width:35147;height:26300;visibility:visible;mso-wrap-style:square;v-text-anchor:top" coordsize="3514725,289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" path="m,2893441r3514725,l3514725,,,,,2893441xe" filled="f" strokecolor="#97be0d">
                  <v:path arrowok="t" textboxrect="0,0,3514725,2893441"/>
                </v:shape>
                <v:shape id="Picture 15" o:spid="_x0000_s1031" type="#_x0000_t75" style="position:absolute;left:47;top:46;width:35052;height:34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">
                  <v:imagedata r:id="rId17" o:title=""/>
                </v:shape>
                <v:shape id="Shape 16" o:spid="_x0000_s1032" style="position:absolute;width:35147;height:34443;visibility:visible;mso-wrap-style:square;v-text-anchor:top" coordsize="3514725,3444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" path="m,3444367r3514725,l3514725,,,,,3444367xe" filled="f" strokecolor="#97be0d">
                  <v:path arrowok="t" textboxrect="0,0,3514725,3444367"/>
                </v:shape>
                <v:rect id="Rectangle 19" o:spid="_x0000_s1033" style="position:absolute;left:6591;top:7334;width:687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6365E9FA" w14:textId="77777777" w:rsidR="003B0123" w:rsidRDefault="003B0123" w:rsidP="003B0123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color w:val="97BE0D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34" style="position:absolute;left:6591;top:11620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151691E5" w14:textId="77777777" w:rsidR="003B0123" w:rsidRDefault="003B0123" w:rsidP="003B0123">
                        <w:pPr>
                          <w:spacing w:after="160" w:line="259" w:lineRule="auto"/>
                        </w:pPr>
                        <w:r>
                          <w:rPr>
                            <w:color w:val="00000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5" style="position:absolute;left:6591;top:13782;width:687;height:3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5DEAEF88" w14:textId="77777777" w:rsidR="003B0123" w:rsidRDefault="003B0123" w:rsidP="003B0123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color w:val="97BE0D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36" style="position:absolute;left:24888;top:13782;width:687;height:3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679F43DD" w14:textId="77777777" w:rsidR="003B0123" w:rsidRDefault="003B0123" w:rsidP="003B0123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color w:val="97BE0D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5DF2E359" w14:textId="2578CAA9" w:rsidR="00593945" w:rsidRDefault="00593945" w:rsidP="00593945"/>
    <w:p w14:paraId="4C7D2C91" w14:textId="14A66A3A" w:rsidR="00593945" w:rsidRDefault="003B0123" w:rsidP="00593945">
      <w:r w:rsidRPr="004079F7">
        <w:rPr>
          <w:noProof/>
          <w:sz w:val="7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A8381B2" wp14:editId="0CAFAC4C">
                <wp:simplePos x="0" y="0"/>
                <wp:positionH relativeFrom="column">
                  <wp:posOffset>3027045</wp:posOffset>
                </wp:positionH>
                <wp:positionV relativeFrom="paragraph">
                  <wp:posOffset>6985</wp:posOffset>
                </wp:positionV>
                <wp:extent cx="3315335" cy="1404620"/>
                <wp:effectExtent l="0" t="0" r="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53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1DB46" w14:textId="2C4DFCB1" w:rsidR="003B0123" w:rsidRPr="00723A5D" w:rsidRDefault="00870893" w:rsidP="00723A5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6B6B6A"/>
                                <w:sz w:val="52"/>
                                <w:szCs w:val="52"/>
                              </w:rPr>
                            </w:pPr>
                            <w:r w:rsidRPr="00723A5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6B6B6A"/>
                                <w:sz w:val="56"/>
                                <w:szCs w:val="56"/>
                              </w:rPr>
                              <w:t>Duty of Candour Report</w:t>
                            </w:r>
                            <w:r w:rsidR="00723A5D" w:rsidRPr="00723A5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6B6B6A"/>
                                <w:sz w:val="56"/>
                                <w:szCs w:val="56"/>
                              </w:rPr>
                              <w:t xml:space="preserve"> 2022-2023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8381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7" type="#_x0000_t202" style="position:absolute;margin-left:238.35pt;margin-top:.55pt;width:261.0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" stroked="f">
                <v:textbox style="mso-fit-shape-to-text:t">
                  <w:txbxContent>
                    <w:p w14:paraId="3FB1DB46" w14:textId="2C4DFCB1" w:rsidR="003B0123" w:rsidRPr="00723A5D" w:rsidRDefault="00870893" w:rsidP="00723A5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6B6B6A"/>
                          <w:sz w:val="52"/>
                          <w:szCs w:val="52"/>
                        </w:rPr>
                      </w:pPr>
                      <w:r w:rsidRPr="00723A5D">
                        <w:rPr>
                          <w:rFonts w:asciiTheme="minorHAnsi" w:hAnsiTheme="minorHAnsi" w:cstheme="minorHAnsi"/>
                          <w:b/>
                          <w:bCs/>
                          <w:color w:val="6B6B6A"/>
                          <w:sz w:val="56"/>
                          <w:szCs w:val="56"/>
                        </w:rPr>
                        <w:t>Duty of Candour Report</w:t>
                      </w:r>
                      <w:r w:rsidR="00723A5D" w:rsidRPr="00723A5D">
                        <w:rPr>
                          <w:rFonts w:asciiTheme="minorHAnsi" w:hAnsiTheme="minorHAnsi" w:cstheme="minorHAnsi"/>
                          <w:b/>
                          <w:bCs/>
                          <w:color w:val="6B6B6A"/>
                          <w:sz w:val="56"/>
                          <w:szCs w:val="56"/>
                        </w:rPr>
                        <w:t xml:space="preserve"> 2022-2023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9FFE51" w14:textId="4EA04272" w:rsidR="00593945" w:rsidRDefault="00593945" w:rsidP="00593945"/>
    <w:p w14:paraId="39E5CD7A" w14:textId="6BF17592" w:rsidR="00593945" w:rsidRDefault="00593945" w:rsidP="00593945"/>
    <w:p w14:paraId="25D07E96" w14:textId="601E8170" w:rsidR="00593945" w:rsidRPr="00593945" w:rsidRDefault="00593945" w:rsidP="00593945">
      <w:pPr>
        <w:rPr>
          <w:sz w:val="22"/>
          <w:szCs w:val="22"/>
        </w:rPr>
      </w:pPr>
    </w:p>
    <w:p w14:paraId="25A4F540" w14:textId="6F18A288" w:rsidR="00593945" w:rsidRPr="00593945" w:rsidRDefault="00593945" w:rsidP="00593945">
      <w:pPr>
        <w:pStyle w:val="ListParagraph"/>
        <w:contextualSpacing w:val="0"/>
        <w:rPr>
          <w:sz w:val="22"/>
          <w:szCs w:val="22"/>
        </w:rPr>
      </w:pPr>
    </w:p>
    <w:p w14:paraId="3F510E22" w14:textId="4901C082" w:rsidR="0096753D" w:rsidRDefault="0096753D" w:rsidP="00324DC9"/>
    <w:p w14:paraId="30EF539F" w14:textId="77777777" w:rsidR="003B0123" w:rsidRDefault="003B0123" w:rsidP="00324DC9"/>
    <w:p w14:paraId="7336FF66" w14:textId="77777777" w:rsidR="003B0123" w:rsidRDefault="003B0123" w:rsidP="00324DC9"/>
    <w:p w14:paraId="75C772A0" w14:textId="2282E25C" w:rsidR="003B0123" w:rsidRDefault="00F844D4" w:rsidP="00324DC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32B3C0" wp14:editId="059CA89B">
                <wp:simplePos x="0" y="0"/>
                <wp:positionH relativeFrom="column">
                  <wp:posOffset>3259455</wp:posOffset>
                </wp:positionH>
                <wp:positionV relativeFrom="paragraph">
                  <wp:posOffset>132715</wp:posOffset>
                </wp:positionV>
                <wp:extent cx="2813050" cy="336550"/>
                <wp:effectExtent l="0" t="0" r="0" b="63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050" cy="33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647C28" w14:textId="06A1B0ED" w:rsidR="00F844D4" w:rsidRPr="00F844D4" w:rsidRDefault="00F844D4" w:rsidP="00F844D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844D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Service provider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2B3C0" id="Text Box 5" o:spid="_x0000_s1038" type="#_x0000_t202" style="position:absolute;margin-left:256.65pt;margin-top:10.45pt;width:221.5pt;height:26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" filled="f" stroked="f" strokeweight=".5pt">
                <v:textbox>
                  <w:txbxContent>
                    <w:p w14:paraId="54647C28" w14:textId="06A1B0ED" w:rsidR="00F844D4" w:rsidRPr="00F844D4" w:rsidRDefault="00F844D4" w:rsidP="00F844D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F844D4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Service provider details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83EF48" wp14:editId="071FFA90">
                <wp:simplePos x="0" y="0"/>
                <wp:positionH relativeFrom="column">
                  <wp:posOffset>3151505</wp:posOffset>
                </wp:positionH>
                <wp:positionV relativeFrom="paragraph">
                  <wp:posOffset>132715</wp:posOffset>
                </wp:positionV>
                <wp:extent cx="3191510" cy="342872"/>
                <wp:effectExtent l="0" t="0" r="8890" b="635"/>
                <wp:wrapNone/>
                <wp:docPr id="8184" name="Shape 8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1510" cy="3428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44260" h="342900">
                              <a:moveTo>
                                <a:pt x="0" y="0"/>
                              </a:moveTo>
                              <a:lnTo>
                                <a:pt x="6144260" y="0"/>
                              </a:lnTo>
                              <a:lnTo>
                                <a:pt x="6144260" y="342900"/>
                              </a:lnTo>
                              <a:lnTo>
                                <a:pt x="0" y="3429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97BE0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txbx>
                        <w:txbxContent>
                          <w:p w14:paraId="0143FB9B" w14:textId="2F269DE9" w:rsidR="00F844D4" w:rsidRPr="00F844D4" w:rsidRDefault="00F844D4" w:rsidP="00F844D4">
                            <w:pPr>
                              <w:jc w:val="center"/>
                              <w:rPr>
                                <w:color w:val="E7E6E6" w:themeColor="background2"/>
                              </w:rPr>
                            </w:pPr>
                            <w:r>
                              <w:t>Service provider details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83EF48" id="Shape 8184" o:spid="_x0000_s1039" style="position:absolute;margin-left:248.15pt;margin-top:10.45pt;width:251.3pt;height:2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6144260,342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" adj="-11796480,,5400" path="m,l6144260,r,342900l,342900,,e" fillcolor="#97be0d" stroked="f" strokeweight="0">
                <v:stroke miterlimit="83231f" joinstyle="miter"/>
                <v:formulas/>
                <v:path arrowok="t" o:connecttype="custom" textboxrect="0,0,6144260,342900"/>
                <v:textbox>
                  <w:txbxContent>
                    <w:p w14:paraId="0143FB9B" w14:textId="2F269DE9" w:rsidR="00F844D4" w:rsidRPr="00F844D4" w:rsidRDefault="00F844D4" w:rsidP="00F844D4">
                      <w:pPr>
                        <w:jc w:val="center"/>
                        <w:rPr>
                          <w:color w:val="E7E6E6" w:themeColor="background2"/>
                        </w:rPr>
                      </w:pPr>
                      <w:r>
                        <w:t>Service provider details</w:t>
                      </w:r>
                    </w:p>
                  </w:txbxContent>
                </v:textbox>
              </v:shape>
            </w:pict>
          </mc:Fallback>
        </mc:AlternateContent>
      </w:r>
    </w:p>
    <w:p w14:paraId="37D78556" w14:textId="70509C6F" w:rsidR="003B0123" w:rsidRDefault="003B0123" w:rsidP="00324DC9"/>
    <w:p w14:paraId="7276349D" w14:textId="0E21CDDD" w:rsidR="003B0123" w:rsidRDefault="003B0123" w:rsidP="00324DC9"/>
    <w:p w14:paraId="508CAC72" w14:textId="798D5E1F" w:rsidR="003B0123" w:rsidRDefault="00F844D4" w:rsidP="00324DC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FD0B048" wp14:editId="189A463B">
                <wp:simplePos x="0" y="0"/>
                <wp:positionH relativeFrom="column">
                  <wp:posOffset>3119755</wp:posOffset>
                </wp:positionH>
                <wp:positionV relativeFrom="paragraph">
                  <wp:posOffset>66675</wp:posOffset>
                </wp:positionV>
                <wp:extent cx="3219450" cy="140462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F62A2" w14:textId="4556FBAD" w:rsidR="00B370F3" w:rsidRDefault="00F844D4" w:rsidP="00F844D4">
                            <w:pPr>
                              <w:rPr>
                                <w:rFonts w:asciiTheme="minorHAnsi" w:hAnsiTheme="minorHAnsi" w:cstheme="minorHAnsi"/>
                                <w:color w:val="6B6B6A"/>
                              </w:rPr>
                            </w:pPr>
                            <w:r w:rsidRPr="00F844D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6B6B6A"/>
                              </w:rPr>
                              <w:t>Service name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6B6B6A"/>
                              </w:rPr>
                              <w:t xml:space="preserve">: </w:t>
                            </w:r>
                            <w:r w:rsidRPr="00F844D4">
                              <w:rPr>
                                <w:rFonts w:asciiTheme="minorHAnsi" w:hAnsiTheme="minorHAnsi" w:cstheme="minorHAnsi"/>
                                <w:color w:val="6B6B6A"/>
                              </w:rPr>
                              <w:t>Lloyds Pharmacy Clinical Homecare</w:t>
                            </w:r>
                          </w:p>
                          <w:p w14:paraId="3501F2FE" w14:textId="77777777" w:rsidR="00B370F3" w:rsidRDefault="00B370F3" w:rsidP="00F844D4">
                            <w:pPr>
                              <w:rPr>
                                <w:rFonts w:asciiTheme="minorHAnsi" w:hAnsiTheme="minorHAnsi" w:cstheme="minorHAnsi"/>
                                <w:color w:val="6B6B6A"/>
                              </w:rPr>
                            </w:pPr>
                          </w:p>
                          <w:p w14:paraId="59B3E1A3" w14:textId="5E996EE3" w:rsidR="00B370F3" w:rsidRPr="00F844D4" w:rsidRDefault="00B370F3" w:rsidP="00F844D4">
                            <w:pPr>
                              <w:rPr>
                                <w:rFonts w:asciiTheme="minorHAnsi" w:hAnsiTheme="minorHAnsi" w:cstheme="minorHAnsi"/>
                                <w:color w:val="6B6B6A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6B6B6A"/>
                              </w:rPr>
                              <w:t>Service Type Detail</w:t>
                            </w:r>
                            <w:r w:rsidRPr="00F844D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6B6B6A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6B6B6A"/>
                              </w:rPr>
                              <w:t xml:space="preserve"> </w:t>
                            </w:r>
                            <w:r w:rsidRPr="00F844D4">
                              <w:rPr>
                                <w:rFonts w:asciiTheme="minorHAnsi" w:hAnsiTheme="minorHAnsi" w:cstheme="minorHAnsi"/>
                                <w:color w:val="6B6B6A"/>
                              </w:rPr>
                              <w:t>Nurse Agency</w:t>
                            </w:r>
                          </w:p>
                          <w:p w14:paraId="3244DBF9" w14:textId="77777777" w:rsidR="00F844D4" w:rsidRPr="00F844D4" w:rsidRDefault="00F844D4" w:rsidP="00F844D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6B6B6A"/>
                              </w:rPr>
                            </w:pPr>
                          </w:p>
                          <w:p w14:paraId="4B758B53" w14:textId="1F42CFC0" w:rsidR="00F844D4" w:rsidRDefault="00F844D4" w:rsidP="00F844D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6B6B6A"/>
                              </w:rPr>
                            </w:pPr>
                            <w:r w:rsidRPr="00F844D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6B6B6A"/>
                              </w:rPr>
                              <w:t>Service number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6B6B6A"/>
                              </w:rPr>
                              <w:t>:</w:t>
                            </w:r>
                            <w:r w:rsidRPr="00F844D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6B6B6A"/>
                              </w:rPr>
                              <w:t xml:space="preserve"> </w:t>
                            </w:r>
                            <w:r w:rsidRPr="00F844D4">
                              <w:rPr>
                                <w:rFonts w:asciiTheme="minorHAnsi" w:hAnsiTheme="minorHAnsi" w:cstheme="minorHAnsi"/>
                                <w:color w:val="6B6B6A"/>
                              </w:rPr>
                              <w:t>CS2009235447</w:t>
                            </w:r>
                          </w:p>
                          <w:p w14:paraId="22605DDE" w14:textId="77777777" w:rsidR="00F844D4" w:rsidRPr="00F844D4" w:rsidRDefault="00F844D4" w:rsidP="00F844D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6B6B6A"/>
                              </w:rPr>
                            </w:pPr>
                          </w:p>
                          <w:p w14:paraId="776ED341" w14:textId="66D65AB0" w:rsidR="00F844D4" w:rsidRPr="00F844D4" w:rsidRDefault="00F844D4" w:rsidP="00F844D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6B6B6A"/>
                              </w:rPr>
                            </w:pPr>
                            <w:r w:rsidRPr="00F844D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6B6B6A"/>
                              </w:rPr>
                              <w:t>Service address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6B6B6A"/>
                              </w:rPr>
                              <w:t xml:space="preserve">: </w:t>
                            </w:r>
                            <w:r w:rsidRPr="00F844D4">
                              <w:rPr>
                                <w:rFonts w:asciiTheme="minorHAnsi" w:hAnsiTheme="minorHAnsi" w:cstheme="minorHAnsi"/>
                                <w:color w:val="6B6B6A"/>
                              </w:rPr>
                              <w:t xml:space="preserve">Unit 3, Weardale Lane, </w:t>
                            </w:r>
                            <w:r w:rsidR="00870893" w:rsidRPr="00F844D4">
                              <w:rPr>
                                <w:rFonts w:asciiTheme="minorHAnsi" w:hAnsiTheme="minorHAnsi" w:cstheme="minorHAnsi"/>
                                <w:color w:val="6B6B6A"/>
                              </w:rPr>
                              <w:t>Queens lie</w:t>
                            </w:r>
                            <w:r w:rsidRPr="00F844D4">
                              <w:rPr>
                                <w:rFonts w:asciiTheme="minorHAnsi" w:hAnsiTheme="minorHAnsi" w:cstheme="minorHAnsi"/>
                                <w:color w:val="6B6B6A"/>
                              </w:rPr>
                              <w:t xml:space="preserve"> Industrial estate, Glasgow, G33 </w:t>
                            </w:r>
                            <w:r w:rsidR="00870893" w:rsidRPr="00F844D4">
                              <w:rPr>
                                <w:rFonts w:asciiTheme="minorHAnsi" w:hAnsiTheme="minorHAnsi" w:cstheme="minorHAnsi"/>
                                <w:color w:val="6B6B6A"/>
                              </w:rPr>
                              <w:t>4JJ.</w:t>
                            </w:r>
                          </w:p>
                          <w:p w14:paraId="67798673" w14:textId="5D293BBD" w:rsidR="00F844D4" w:rsidRDefault="00F844D4">
                            <w:pPr>
                              <w:rPr>
                                <w:rFonts w:asciiTheme="minorHAnsi" w:hAnsiTheme="minorHAnsi" w:cstheme="minorHAnsi"/>
                                <w:color w:val="6B6B6A"/>
                              </w:rPr>
                            </w:pPr>
                          </w:p>
                          <w:p w14:paraId="335D5BA2" w14:textId="5ADD9114" w:rsidR="00A4063C" w:rsidRDefault="00A4063C" w:rsidP="00A4063C">
                            <w:pPr>
                              <w:rPr>
                                <w:rFonts w:asciiTheme="minorHAnsi" w:hAnsiTheme="minorHAnsi" w:cstheme="minorHAnsi"/>
                                <w:color w:val="6B6B6A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6B6B6A"/>
                              </w:rPr>
                              <w:t xml:space="preserve">Registered Managers: </w:t>
                            </w:r>
                            <w:r w:rsidR="00870893">
                              <w:rPr>
                                <w:rFonts w:asciiTheme="minorHAnsi" w:hAnsiTheme="minorHAnsi" w:cstheme="minorHAnsi"/>
                                <w:color w:val="6B6B6A"/>
                              </w:rPr>
                              <w:t xml:space="preserve">Carolynne Allan </w:t>
                            </w:r>
                          </w:p>
                          <w:p w14:paraId="16FD1046" w14:textId="77777777" w:rsidR="00DB0922" w:rsidRPr="00F844D4" w:rsidRDefault="00DB0922">
                            <w:pPr>
                              <w:rPr>
                                <w:rFonts w:asciiTheme="minorHAnsi" w:hAnsiTheme="minorHAnsi" w:cstheme="minorHAnsi"/>
                                <w:color w:val="6B6B6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D0B048" id="_x0000_s1040" type="#_x0000_t202" style="position:absolute;margin-left:245.65pt;margin-top:5.25pt;width:253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" filled="f" stroked="f">
                <v:textbox style="mso-fit-shape-to-text:t">
                  <w:txbxContent>
                    <w:p w14:paraId="347F62A2" w14:textId="4556FBAD" w:rsidR="00B370F3" w:rsidRDefault="00F844D4" w:rsidP="00F844D4">
                      <w:pPr>
                        <w:rPr>
                          <w:rFonts w:asciiTheme="minorHAnsi" w:hAnsiTheme="minorHAnsi" w:cstheme="minorHAnsi"/>
                          <w:color w:val="6B6B6A"/>
                        </w:rPr>
                      </w:pPr>
                      <w:r w:rsidRPr="00F844D4">
                        <w:rPr>
                          <w:rFonts w:asciiTheme="minorHAnsi" w:hAnsiTheme="minorHAnsi" w:cstheme="minorHAnsi"/>
                          <w:b/>
                          <w:bCs/>
                          <w:color w:val="6B6B6A"/>
                        </w:rPr>
                        <w:t>Service name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6B6B6A"/>
                        </w:rPr>
                        <w:t xml:space="preserve">: </w:t>
                      </w:r>
                      <w:r w:rsidRPr="00F844D4">
                        <w:rPr>
                          <w:rFonts w:asciiTheme="minorHAnsi" w:hAnsiTheme="minorHAnsi" w:cstheme="minorHAnsi"/>
                          <w:color w:val="6B6B6A"/>
                        </w:rPr>
                        <w:t>Lloyds Pharmacy Clinical Homecare</w:t>
                      </w:r>
                    </w:p>
                    <w:p w14:paraId="3501F2FE" w14:textId="77777777" w:rsidR="00B370F3" w:rsidRDefault="00B370F3" w:rsidP="00F844D4">
                      <w:pPr>
                        <w:rPr>
                          <w:rFonts w:asciiTheme="minorHAnsi" w:hAnsiTheme="minorHAnsi" w:cstheme="minorHAnsi"/>
                          <w:color w:val="6B6B6A"/>
                        </w:rPr>
                      </w:pPr>
                    </w:p>
                    <w:p w14:paraId="59B3E1A3" w14:textId="5E996EE3" w:rsidR="00B370F3" w:rsidRPr="00F844D4" w:rsidRDefault="00B370F3" w:rsidP="00F844D4">
                      <w:pPr>
                        <w:rPr>
                          <w:rFonts w:asciiTheme="minorHAnsi" w:hAnsiTheme="minorHAnsi" w:cstheme="minorHAnsi"/>
                          <w:color w:val="6B6B6A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6B6B6A"/>
                        </w:rPr>
                        <w:t>Service Type Detail</w:t>
                      </w:r>
                      <w:r w:rsidRPr="00F844D4">
                        <w:rPr>
                          <w:rFonts w:asciiTheme="minorHAnsi" w:hAnsiTheme="minorHAnsi" w:cstheme="minorHAnsi"/>
                          <w:b/>
                          <w:bCs/>
                          <w:color w:val="6B6B6A"/>
                        </w:rPr>
                        <w:t>: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6B6B6A"/>
                        </w:rPr>
                        <w:t xml:space="preserve"> </w:t>
                      </w:r>
                      <w:r w:rsidRPr="00F844D4">
                        <w:rPr>
                          <w:rFonts w:asciiTheme="minorHAnsi" w:hAnsiTheme="minorHAnsi" w:cstheme="minorHAnsi"/>
                          <w:color w:val="6B6B6A"/>
                        </w:rPr>
                        <w:t>Nurse Agency</w:t>
                      </w:r>
                    </w:p>
                    <w:p w14:paraId="3244DBF9" w14:textId="77777777" w:rsidR="00F844D4" w:rsidRPr="00F844D4" w:rsidRDefault="00F844D4" w:rsidP="00F844D4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6B6B6A"/>
                        </w:rPr>
                      </w:pPr>
                    </w:p>
                    <w:p w14:paraId="4B758B53" w14:textId="1F42CFC0" w:rsidR="00F844D4" w:rsidRDefault="00F844D4" w:rsidP="00F844D4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6B6B6A"/>
                        </w:rPr>
                      </w:pPr>
                      <w:r w:rsidRPr="00F844D4">
                        <w:rPr>
                          <w:rFonts w:asciiTheme="minorHAnsi" w:hAnsiTheme="minorHAnsi" w:cstheme="minorHAnsi"/>
                          <w:b/>
                          <w:bCs/>
                          <w:color w:val="6B6B6A"/>
                        </w:rPr>
                        <w:t>Service number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6B6B6A"/>
                        </w:rPr>
                        <w:t>:</w:t>
                      </w:r>
                      <w:r w:rsidRPr="00F844D4">
                        <w:rPr>
                          <w:rFonts w:asciiTheme="minorHAnsi" w:hAnsiTheme="minorHAnsi" w:cstheme="minorHAnsi"/>
                          <w:b/>
                          <w:bCs/>
                          <w:color w:val="6B6B6A"/>
                        </w:rPr>
                        <w:t xml:space="preserve"> </w:t>
                      </w:r>
                      <w:r w:rsidRPr="00F844D4">
                        <w:rPr>
                          <w:rFonts w:asciiTheme="minorHAnsi" w:hAnsiTheme="minorHAnsi" w:cstheme="minorHAnsi"/>
                          <w:color w:val="6B6B6A"/>
                        </w:rPr>
                        <w:t>CS2009235447</w:t>
                      </w:r>
                    </w:p>
                    <w:p w14:paraId="22605DDE" w14:textId="77777777" w:rsidR="00F844D4" w:rsidRPr="00F844D4" w:rsidRDefault="00F844D4" w:rsidP="00F844D4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6B6B6A"/>
                        </w:rPr>
                      </w:pPr>
                    </w:p>
                    <w:p w14:paraId="776ED341" w14:textId="66D65AB0" w:rsidR="00F844D4" w:rsidRPr="00F844D4" w:rsidRDefault="00F844D4" w:rsidP="00F844D4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6B6B6A"/>
                        </w:rPr>
                      </w:pPr>
                      <w:r w:rsidRPr="00F844D4">
                        <w:rPr>
                          <w:rFonts w:asciiTheme="minorHAnsi" w:hAnsiTheme="minorHAnsi" w:cstheme="minorHAnsi"/>
                          <w:b/>
                          <w:bCs/>
                          <w:color w:val="6B6B6A"/>
                        </w:rPr>
                        <w:t>Service address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6B6B6A"/>
                        </w:rPr>
                        <w:t xml:space="preserve">: </w:t>
                      </w:r>
                      <w:r w:rsidRPr="00F844D4">
                        <w:rPr>
                          <w:rFonts w:asciiTheme="minorHAnsi" w:hAnsiTheme="minorHAnsi" w:cstheme="minorHAnsi"/>
                          <w:color w:val="6B6B6A"/>
                        </w:rPr>
                        <w:t xml:space="preserve">Unit 3, Weardale Lane, </w:t>
                      </w:r>
                      <w:r w:rsidR="00870893" w:rsidRPr="00F844D4">
                        <w:rPr>
                          <w:rFonts w:asciiTheme="minorHAnsi" w:hAnsiTheme="minorHAnsi" w:cstheme="minorHAnsi"/>
                          <w:color w:val="6B6B6A"/>
                        </w:rPr>
                        <w:t>Queens lie</w:t>
                      </w:r>
                      <w:r w:rsidRPr="00F844D4">
                        <w:rPr>
                          <w:rFonts w:asciiTheme="minorHAnsi" w:hAnsiTheme="minorHAnsi" w:cstheme="minorHAnsi"/>
                          <w:color w:val="6B6B6A"/>
                        </w:rPr>
                        <w:t xml:space="preserve"> Industrial estate, Glasgow, G33 </w:t>
                      </w:r>
                      <w:r w:rsidR="00870893" w:rsidRPr="00F844D4">
                        <w:rPr>
                          <w:rFonts w:asciiTheme="minorHAnsi" w:hAnsiTheme="minorHAnsi" w:cstheme="minorHAnsi"/>
                          <w:color w:val="6B6B6A"/>
                        </w:rPr>
                        <w:t>4JJ.</w:t>
                      </w:r>
                    </w:p>
                    <w:p w14:paraId="67798673" w14:textId="5D293BBD" w:rsidR="00F844D4" w:rsidRDefault="00F844D4">
                      <w:pPr>
                        <w:rPr>
                          <w:rFonts w:asciiTheme="minorHAnsi" w:hAnsiTheme="minorHAnsi" w:cstheme="minorHAnsi"/>
                          <w:color w:val="6B6B6A"/>
                        </w:rPr>
                      </w:pPr>
                    </w:p>
                    <w:p w14:paraId="335D5BA2" w14:textId="5ADD9114" w:rsidR="00A4063C" w:rsidRDefault="00A4063C" w:rsidP="00A4063C">
                      <w:pPr>
                        <w:rPr>
                          <w:rFonts w:asciiTheme="minorHAnsi" w:hAnsiTheme="minorHAnsi" w:cstheme="minorHAnsi"/>
                          <w:color w:val="6B6B6A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6B6B6A"/>
                        </w:rPr>
                        <w:t xml:space="preserve">Registered Managers: </w:t>
                      </w:r>
                      <w:r w:rsidR="00870893">
                        <w:rPr>
                          <w:rFonts w:asciiTheme="minorHAnsi" w:hAnsiTheme="minorHAnsi" w:cstheme="minorHAnsi"/>
                          <w:color w:val="6B6B6A"/>
                        </w:rPr>
                        <w:t xml:space="preserve">Carolynne Allan </w:t>
                      </w:r>
                    </w:p>
                    <w:p w14:paraId="16FD1046" w14:textId="77777777" w:rsidR="00DB0922" w:rsidRPr="00F844D4" w:rsidRDefault="00DB0922">
                      <w:pPr>
                        <w:rPr>
                          <w:rFonts w:asciiTheme="minorHAnsi" w:hAnsiTheme="minorHAnsi" w:cstheme="minorHAnsi"/>
                          <w:color w:val="6B6B6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AC4EE1" w14:textId="676A7167" w:rsidR="003B0123" w:rsidRDefault="003B0123" w:rsidP="00324DC9"/>
    <w:p w14:paraId="27519C90" w14:textId="0306A521" w:rsidR="003B0123" w:rsidRDefault="003B0123" w:rsidP="00324DC9"/>
    <w:p w14:paraId="119070BD" w14:textId="77777777" w:rsidR="003B0123" w:rsidRDefault="003B0123" w:rsidP="00324DC9"/>
    <w:p w14:paraId="0C851EEF" w14:textId="7EBB9027" w:rsidR="003B0123" w:rsidRDefault="003B0123" w:rsidP="00324DC9"/>
    <w:p w14:paraId="3036B866" w14:textId="77777777" w:rsidR="003B0123" w:rsidRDefault="003B0123" w:rsidP="00324DC9"/>
    <w:p w14:paraId="2A8CB181" w14:textId="77777777" w:rsidR="003B0123" w:rsidRDefault="003B0123" w:rsidP="00324DC9"/>
    <w:p w14:paraId="0E302F59" w14:textId="367BD637" w:rsidR="003B0123" w:rsidRDefault="003B0123" w:rsidP="00324DC9"/>
    <w:p w14:paraId="19EEF252" w14:textId="77777777" w:rsidR="003B0123" w:rsidRDefault="003B0123" w:rsidP="00324DC9"/>
    <w:p w14:paraId="7D5D9D98" w14:textId="48989517" w:rsidR="003B0123" w:rsidRDefault="003B0123" w:rsidP="00324DC9"/>
    <w:p w14:paraId="746318BD" w14:textId="77777777" w:rsidR="003B0123" w:rsidRDefault="003B0123" w:rsidP="00324DC9"/>
    <w:p w14:paraId="0BAC4B96" w14:textId="1B4C975A" w:rsidR="003B0123" w:rsidRDefault="003B0123" w:rsidP="00324DC9"/>
    <w:p w14:paraId="054135C2" w14:textId="77777777" w:rsidR="003B0123" w:rsidRDefault="003B0123" w:rsidP="00324DC9"/>
    <w:p w14:paraId="7A6E61A4" w14:textId="06585F50" w:rsidR="003B0123" w:rsidRDefault="003B0123" w:rsidP="00324DC9"/>
    <w:p w14:paraId="055E0346" w14:textId="77777777" w:rsidR="003B0123" w:rsidRDefault="003B0123" w:rsidP="00324DC9"/>
    <w:p w14:paraId="406FD932" w14:textId="0E228838" w:rsidR="003B0123" w:rsidRDefault="003B0123" w:rsidP="00324DC9"/>
    <w:p w14:paraId="05E6C64E" w14:textId="77777777" w:rsidR="003B0123" w:rsidRDefault="003B0123" w:rsidP="00324DC9"/>
    <w:p w14:paraId="4D75919B" w14:textId="77777777" w:rsidR="003B0123" w:rsidRDefault="003B0123" w:rsidP="00324DC9"/>
    <w:p w14:paraId="1F258492" w14:textId="77777777" w:rsidR="003B0123" w:rsidRDefault="003B0123" w:rsidP="00324DC9"/>
    <w:p w14:paraId="3F56D62C" w14:textId="77777777" w:rsidR="003B0123" w:rsidRDefault="003B0123" w:rsidP="00324DC9"/>
    <w:p w14:paraId="54990A0C" w14:textId="77777777" w:rsidR="003B0123" w:rsidRPr="003B0123" w:rsidRDefault="003B0123" w:rsidP="003B0123"/>
    <w:p w14:paraId="7DE2C3A3" w14:textId="77777777" w:rsidR="003B0123" w:rsidRPr="003B0123" w:rsidRDefault="003B0123" w:rsidP="003B0123"/>
    <w:p w14:paraId="4507E17B" w14:textId="77777777" w:rsidR="003B0123" w:rsidRPr="003B0123" w:rsidRDefault="003B0123" w:rsidP="003B0123"/>
    <w:p w14:paraId="7E49AE09" w14:textId="6B191D54" w:rsidR="003B0123" w:rsidRPr="003B0123" w:rsidRDefault="003B0123" w:rsidP="003B0123"/>
    <w:p w14:paraId="715095E4" w14:textId="77777777" w:rsidR="003B0123" w:rsidRPr="003B0123" w:rsidRDefault="003B0123" w:rsidP="003B0123"/>
    <w:p w14:paraId="18499529" w14:textId="77777777" w:rsidR="003B0123" w:rsidRPr="003B0123" w:rsidRDefault="003B0123" w:rsidP="003B0123"/>
    <w:p w14:paraId="514B2F53" w14:textId="0877B67B" w:rsidR="003B0123" w:rsidRPr="003B0123" w:rsidRDefault="003B0123" w:rsidP="003B0123"/>
    <w:p w14:paraId="1A71F3C4" w14:textId="77777777" w:rsidR="003B0123" w:rsidRPr="003B0123" w:rsidRDefault="003B0123" w:rsidP="003B0123"/>
    <w:p w14:paraId="6DB4636F" w14:textId="77777777" w:rsidR="003B0123" w:rsidRPr="003B0123" w:rsidRDefault="003B0123" w:rsidP="003B0123"/>
    <w:p w14:paraId="064DD184" w14:textId="77777777" w:rsidR="003B0123" w:rsidRPr="003B0123" w:rsidRDefault="003B0123" w:rsidP="003B0123"/>
    <w:p w14:paraId="1F949E7C" w14:textId="77777777" w:rsidR="003B0123" w:rsidRPr="003B0123" w:rsidRDefault="003B0123" w:rsidP="003B0123"/>
    <w:p w14:paraId="04E529EB" w14:textId="77777777" w:rsidR="003B0123" w:rsidRPr="003B0123" w:rsidRDefault="003B0123" w:rsidP="003B0123"/>
    <w:p w14:paraId="370D834C" w14:textId="77777777" w:rsidR="003B0123" w:rsidRPr="003B0123" w:rsidRDefault="003B0123" w:rsidP="003B0123"/>
    <w:p w14:paraId="7B55DC91" w14:textId="77777777" w:rsidR="003B0123" w:rsidRPr="003B0123" w:rsidRDefault="003B0123" w:rsidP="003B0123"/>
    <w:p w14:paraId="7D8B487B" w14:textId="49019B28" w:rsidR="003B0123" w:rsidRPr="003B0123" w:rsidRDefault="003B0123" w:rsidP="003B0123">
      <w:pPr>
        <w:tabs>
          <w:tab w:val="left" w:pos="3900"/>
        </w:tabs>
      </w:pPr>
      <w:r>
        <w:tab/>
      </w:r>
    </w:p>
    <w:p w14:paraId="3CC5078E" w14:textId="77777777" w:rsidR="003B0123" w:rsidRDefault="003B0123" w:rsidP="003B0123"/>
    <w:p w14:paraId="6F54AB9A" w14:textId="1E481986" w:rsidR="003B0123" w:rsidRDefault="003B0123" w:rsidP="003B0123">
      <w:pPr>
        <w:tabs>
          <w:tab w:val="left" w:pos="7750"/>
        </w:tabs>
      </w:pPr>
      <w:r>
        <w:tab/>
      </w:r>
    </w:p>
    <w:p w14:paraId="7F932CF8" w14:textId="77777777" w:rsidR="003B0123" w:rsidRDefault="003B0123" w:rsidP="003B0123">
      <w:pPr>
        <w:tabs>
          <w:tab w:val="left" w:pos="7750"/>
        </w:tabs>
      </w:pPr>
    </w:p>
    <w:p w14:paraId="1606F2CE" w14:textId="3B48ECD9" w:rsidR="003B0123" w:rsidRDefault="00F844D4" w:rsidP="003B0123">
      <w:pPr>
        <w:tabs>
          <w:tab w:val="left" w:pos="775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F4499D" wp14:editId="5A0AD498">
                <wp:simplePos x="0" y="0"/>
                <wp:positionH relativeFrom="margin">
                  <wp:posOffset>354330</wp:posOffset>
                </wp:positionH>
                <wp:positionV relativeFrom="paragraph">
                  <wp:posOffset>154305</wp:posOffset>
                </wp:positionV>
                <wp:extent cx="5266773" cy="336550"/>
                <wp:effectExtent l="0" t="0" r="0" b="63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6773" cy="33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4F74C3" w14:textId="271238DC" w:rsidR="00F844D4" w:rsidRPr="00F844D4" w:rsidRDefault="00F844D4" w:rsidP="00F844D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Organisation/provider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4499D" id="Text Box 8" o:spid="_x0000_s1041" type="#_x0000_t202" style="position:absolute;margin-left:27.9pt;margin-top:12.15pt;width:414.7pt;height:26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8m2GgIAADMEAAAOAAAAZHJzL2Uyb0RvYy54bWysU9tuGyEQfa/Uf0C81+u70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" filled="f" stroked="f" strokeweight=".5pt">
                <v:textbox>
                  <w:txbxContent>
                    <w:p w14:paraId="164F74C3" w14:textId="271238DC" w:rsidR="00F844D4" w:rsidRPr="00F844D4" w:rsidRDefault="00F844D4" w:rsidP="00F844D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Organisation/provider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20DEED" w14:textId="32AEE8CD" w:rsidR="003B0123" w:rsidRDefault="00F844D4" w:rsidP="003B0123">
      <w:pPr>
        <w:tabs>
          <w:tab w:val="left" w:pos="77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CD284E" wp14:editId="6C8AA4AE">
                <wp:simplePos x="0" y="0"/>
                <wp:positionH relativeFrom="margin">
                  <wp:align>right</wp:align>
                </wp:positionH>
                <wp:positionV relativeFrom="paragraph">
                  <wp:posOffset>-1905</wp:posOffset>
                </wp:positionV>
                <wp:extent cx="5975350" cy="342872"/>
                <wp:effectExtent l="0" t="0" r="6350" b="635"/>
                <wp:wrapNone/>
                <wp:docPr id="7" name="Shape 8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350" cy="3428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44260" h="342900">
                              <a:moveTo>
                                <a:pt x="0" y="0"/>
                              </a:moveTo>
                              <a:lnTo>
                                <a:pt x="6144260" y="0"/>
                              </a:lnTo>
                              <a:lnTo>
                                <a:pt x="6144260" y="342900"/>
                              </a:lnTo>
                              <a:lnTo>
                                <a:pt x="0" y="3429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97BE0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txbx>
                        <w:txbxContent>
                          <w:p w14:paraId="0A5D9ECE" w14:textId="77777777" w:rsidR="00F844D4" w:rsidRPr="00F844D4" w:rsidRDefault="00F844D4" w:rsidP="00F844D4">
                            <w:pPr>
                              <w:jc w:val="center"/>
                              <w:rPr>
                                <w:color w:val="E7E6E6" w:themeColor="background2"/>
                              </w:rPr>
                            </w:pPr>
                            <w:r>
                              <w:t>Service provider details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CD284E" id="_x0000_s1042" style="position:absolute;margin-left:419.3pt;margin-top:-.15pt;width:470.5pt;height:27pt;z-index:25166950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coordsize="6144260,342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" adj="-11796480,,5400" path="m,l6144260,r,342900l,342900,,e" fillcolor="#97be0d" stroked="f" strokeweight="0">
                <v:stroke miterlimit="83231f" joinstyle="miter"/>
                <v:formulas/>
                <v:path arrowok="t" o:connecttype="custom" textboxrect="0,0,6144260,342900"/>
                <v:textbox>
                  <w:txbxContent>
                    <w:p w14:paraId="0A5D9ECE" w14:textId="77777777" w:rsidR="00F844D4" w:rsidRPr="00F844D4" w:rsidRDefault="00F844D4" w:rsidP="00F844D4">
                      <w:pPr>
                        <w:jc w:val="center"/>
                        <w:rPr>
                          <w:color w:val="E7E6E6" w:themeColor="background2"/>
                        </w:rPr>
                      </w:pPr>
                      <w:r>
                        <w:t>Service provider details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D17D08" w14:textId="22CA6940" w:rsidR="00F844D4" w:rsidRDefault="00F844D4" w:rsidP="003B0123">
      <w:pPr>
        <w:rPr>
          <w:rFonts w:ascii="Arial" w:hAnsi="Arial" w:cs="Arial"/>
          <w:b/>
          <w:bCs/>
        </w:rPr>
      </w:pPr>
    </w:p>
    <w:p w14:paraId="312C44F1" w14:textId="77777777" w:rsidR="00F844D4" w:rsidRDefault="00F844D4" w:rsidP="003B0123">
      <w:pPr>
        <w:rPr>
          <w:rFonts w:ascii="Arial" w:hAnsi="Arial" w:cs="Arial"/>
          <w:b/>
          <w:bCs/>
        </w:rPr>
      </w:pPr>
    </w:p>
    <w:p w14:paraId="613052EC" w14:textId="5BAF7447" w:rsidR="00A4063C" w:rsidRPr="00F844D4" w:rsidRDefault="00A4063C" w:rsidP="00067A6A">
      <w:pPr>
        <w:jc w:val="both"/>
        <w:rPr>
          <w:rStyle w:val="ui-provider"/>
          <w:rFonts w:asciiTheme="minorHAnsi" w:hAnsiTheme="minorHAnsi" w:cstheme="minorHAnsi"/>
          <w:color w:val="6B6B6A"/>
        </w:rPr>
      </w:pPr>
      <w:r w:rsidRPr="00EA2515">
        <w:rPr>
          <w:rStyle w:val="ui-provider"/>
          <w:rFonts w:asciiTheme="minorHAnsi" w:hAnsiTheme="minorHAnsi" w:cstheme="minorHAnsi"/>
          <w:color w:val="6B6B6A"/>
        </w:rPr>
        <w:t>LloydsPharmacy Clinical Homecare (LPCH) provide clinical homecare to over 100,000 patients to enable them to live their very best lives. As one of the most e</w:t>
      </w:r>
      <w:r>
        <w:rPr>
          <w:rStyle w:val="ui-provider"/>
          <w:rFonts w:asciiTheme="minorHAnsi" w:hAnsiTheme="minorHAnsi" w:cstheme="minorHAnsi"/>
          <w:color w:val="6B6B6A"/>
        </w:rPr>
        <w:t xml:space="preserve">xperienced </w:t>
      </w:r>
      <w:r w:rsidRPr="00EA2515">
        <w:rPr>
          <w:rStyle w:val="ui-provider"/>
          <w:rFonts w:asciiTheme="minorHAnsi" w:hAnsiTheme="minorHAnsi" w:cstheme="minorHAnsi"/>
          <w:color w:val="6B6B6A"/>
        </w:rPr>
        <w:t xml:space="preserve">providers of clinical homecare in the UK market, we care for patients in their own home or in the community on behalf of our NHS, private medical </w:t>
      </w:r>
      <w:r w:rsidR="00A42E40" w:rsidRPr="00EA2515">
        <w:rPr>
          <w:rStyle w:val="ui-provider"/>
          <w:rFonts w:asciiTheme="minorHAnsi" w:hAnsiTheme="minorHAnsi" w:cstheme="minorHAnsi"/>
          <w:color w:val="6B6B6A"/>
        </w:rPr>
        <w:t>insurers,</w:t>
      </w:r>
      <w:r w:rsidRPr="00EA2515">
        <w:rPr>
          <w:rStyle w:val="ui-provider"/>
          <w:rFonts w:asciiTheme="minorHAnsi" w:hAnsiTheme="minorHAnsi" w:cstheme="minorHAnsi"/>
          <w:color w:val="6B6B6A"/>
        </w:rPr>
        <w:t xml:space="preserve"> and pharmaceutical manufacturing partners. Our services range from the straightforward delivery of medication to specialist nursing for complex conditions.</w:t>
      </w:r>
    </w:p>
    <w:p w14:paraId="6EBF4892" w14:textId="16478B7F" w:rsidR="00F844D4" w:rsidRPr="007764DD" w:rsidRDefault="00F844D4" w:rsidP="003B0123">
      <w:pPr>
        <w:rPr>
          <w:rFonts w:ascii="Arial" w:hAnsi="Arial" w:cs="Arial"/>
          <w:b/>
          <w:bCs/>
        </w:rPr>
      </w:pPr>
    </w:p>
    <w:p w14:paraId="5D5D60B7" w14:textId="65928951" w:rsidR="003B0123" w:rsidRDefault="0002003B" w:rsidP="003B0123">
      <w:pPr>
        <w:rPr>
          <w:rStyle w:val="ui-provider"/>
          <w:rFonts w:asciiTheme="minorHAnsi" w:hAnsiTheme="minorHAnsi" w:cstheme="minorHAnsi"/>
          <w:color w:val="6B6B6A"/>
        </w:rPr>
      </w:pPr>
      <w:r>
        <w:rPr>
          <w:rStyle w:val="ui-provider"/>
          <w:rFonts w:asciiTheme="minorHAnsi" w:hAnsiTheme="minorHAnsi" w:cstheme="minorHAnsi"/>
          <w:color w:val="6B6B6A"/>
        </w:rPr>
        <w:t xml:space="preserve">LloydsPharmacy Clinical Homecare </w:t>
      </w:r>
      <w:r w:rsidR="003B0123" w:rsidRPr="00F844D4">
        <w:rPr>
          <w:rStyle w:val="ui-provider"/>
          <w:rFonts w:asciiTheme="minorHAnsi" w:hAnsiTheme="minorHAnsi" w:cstheme="minorHAnsi"/>
          <w:color w:val="6B6B6A"/>
        </w:rPr>
        <w:t xml:space="preserve">is registered with Companies house; </w:t>
      </w:r>
      <w:r w:rsidR="00A42E40" w:rsidRPr="00F844D4">
        <w:rPr>
          <w:rStyle w:val="ui-provider"/>
          <w:rFonts w:asciiTheme="minorHAnsi" w:hAnsiTheme="minorHAnsi" w:cstheme="minorHAnsi"/>
          <w:color w:val="6B6B6A"/>
        </w:rPr>
        <w:t>02764914.</w:t>
      </w:r>
    </w:p>
    <w:p w14:paraId="7AC59758" w14:textId="77777777" w:rsidR="00A4063C" w:rsidRDefault="00A4063C" w:rsidP="00A4063C">
      <w:pPr>
        <w:rPr>
          <w:rFonts w:asciiTheme="minorHAnsi" w:hAnsiTheme="minorHAnsi" w:cstheme="minorHAnsi"/>
          <w:b/>
          <w:bCs/>
          <w:color w:val="166729"/>
        </w:rPr>
      </w:pPr>
    </w:p>
    <w:p w14:paraId="18361699" w14:textId="51DC5ADB" w:rsidR="003B0123" w:rsidRPr="004978C1" w:rsidRDefault="00F1793C" w:rsidP="003B0123">
      <w:pPr>
        <w:rPr>
          <w:rFonts w:asciiTheme="minorHAnsi" w:hAnsiTheme="minorHAnsi" w:cstheme="minorHAnsi"/>
          <w:b/>
          <w:bCs/>
          <w:color w:val="8ABA20"/>
        </w:rPr>
      </w:pPr>
      <w:r w:rsidRPr="004978C1">
        <w:rPr>
          <w:rFonts w:asciiTheme="minorHAnsi" w:hAnsiTheme="minorHAnsi" w:cstheme="minorHAnsi"/>
          <w:b/>
          <w:bCs/>
          <w:color w:val="8ABA20"/>
        </w:rPr>
        <w:t xml:space="preserve">Scotland </w:t>
      </w:r>
      <w:r w:rsidR="003B0123" w:rsidRPr="004978C1">
        <w:rPr>
          <w:rFonts w:asciiTheme="minorHAnsi" w:hAnsiTheme="minorHAnsi" w:cstheme="minorHAnsi"/>
          <w:b/>
          <w:bCs/>
          <w:color w:val="8ABA20"/>
        </w:rPr>
        <w:t xml:space="preserve">Staff </w:t>
      </w:r>
      <w:r w:rsidRPr="004978C1">
        <w:rPr>
          <w:rFonts w:asciiTheme="minorHAnsi" w:hAnsiTheme="minorHAnsi" w:cstheme="minorHAnsi"/>
          <w:b/>
          <w:bCs/>
          <w:color w:val="8ABA20"/>
        </w:rPr>
        <w:t>T</w:t>
      </w:r>
      <w:r w:rsidR="003B0123" w:rsidRPr="004978C1">
        <w:rPr>
          <w:rFonts w:asciiTheme="minorHAnsi" w:hAnsiTheme="minorHAnsi" w:cstheme="minorHAnsi"/>
          <w:b/>
          <w:bCs/>
          <w:color w:val="8ABA20"/>
        </w:rPr>
        <w:t>eam:</w:t>
      </w:r>
    </w:p>
    <w:p w14:paraId="79028857" w14:textId="77777777" w:rsidR="00F1793C" w:rsidRPr="00F844D4" w:rsidRDefault="00F1793C" w:rsidP="003B0123">
      <w:pPr>
        <w:rPr>
          <w:rFonts w:asciiTheme="minorHAnsi" w:hAnsiTheme="minorHAnsi" w:cstheme="minorHAnsi"/>
          <w:b/>
          <w:bCs/>
          <w:color w:val="166729"/>
        </w:rPr>
      </w:pPr>
    </w:p>
    <w:p w14:paraId="0817D53D" w14:textId="142159E8" w:rsidR="00A4063C" w:rsidRDefault="00A4063C" w:rsidP="00A4063C">
      <w:pPr>
        <w:rPr>
          <w:rFonts w:asciiTheme="minorHAnsi" w:hAnsiTheme="minorHAnsi" w:cstheme="minorHAnsi"/>
          <w:color w:val="6B6B6A"/>
        </w:rPr>
      </w:pPr>
      <w:r>
        <w:rPr>
          <w:rFonts w:asciiTheme="minorHAnsi" w:hAnsiTheme="minorHAnsi" w:cstheme="minorHAnsi"/>
          <w:b/>
          <w:bCs/>
          <w:color w:val="6B6B6A"/>
        </w:rPr>
        <w:t xml:space="preserve">Registered Managers: </w:t>
      </w:r>
      <w:r w:rsidR="004D0368">
        <w:rPr>
          <w:rFonts w:asciiTheme="minorHAnsi" w:hAnsiTheme="minorHAnsi" w:cstheme="minorHAnsi"/>
          <w:color w:val="6B6B6A"/>
        </w:rPr>
        <w:t>Carolynne Allan</w:t>
      </w:r>
      <w:r>
        <w:rPr>
          <w:rFonts w:asciiTheme="minorHAnsi" w:hAnsiTheme="minorHAnsi" w:cstheme="minorHAnsi"/>
          <w:color w:val="6B6B6A"/>
        </w:rPr>
        <w:t>.</w:t>
      </w:r>
    </w:p>
    <w:p w14:paraId="5DF6F34D" w14:textId="77777777" w:rsidR="00F1793C" w:rsidRDefault="00F1793C" w:rsidP="00A4063C">
      <w:pPr>
        <w:rPr>
          <w:rFonts w:asciiTheme="minorHAnsi" w:hAnsiTheme="minorHAnsi" w:cstheme="minorHAnsi"/>
          <w:color w:val="6B6B6A"/>
        </w:rPr>
      </w:pPr>
    </w:p>
    <w:p w14:paraId="1FAC654F" w14:textId="77777777" w:rsidR="003B0123" w:rsidRPr="00F844D4" w:rsidRDefault="003B0123" w:rsidP="003B0123">
      <w:pPr>
        <w:rPr>
          <w:rFonts w:asciiTheme="minorHAnsi" w:hAnsiTheme="minorHAnsi" w:cstheme="minorHAnsi"/>
          <w:color w:val="6B6B6A"/>
        </w:rPr>
      </w:pPr>
      <w:r w:rsidRPr="00F844D4">
        <w:rPr>
          <w:rFonts w:asciiTheme="minorHAnsi" w:hAnsiTheme="minorHAnsi" w:cstheme="minorHAnsi"/>
          <w:color w:val="6B6B6A"/>
        </w:rPr>
        <w:t>Staff team: 1 senior homecare nurse. 4 registered nurses.</w:t>
      </w:r>
    </w:p>
    <w:p w14:paraId="04F654EC" w14:textId="77777777" w:rsidR="00F844D4" w:rsidRDefault="00F844D4" w:rsidP="003B0123">
      <w:pPr>
        <w:rPr>
          <w:rFonts w:asciiTheme="minorHAnsi" w:hAnsiTheme="minorHAnsi" w:cstheme="minorHAnsi"/>
          <w:color w:val="6B6B6A"/>
        </w:rPr>
      </w:pPr>
    </w:p>
    <w:p w14:paraId="23AC68B5" w14:textId="7A77692A" w:rsidR="00F844D4" w:rsidRDefault="00F844D4" w:rsidP="003B0123">
      <w:pPr>
        <w:rPr>
          <w:rFonts w:asciiTheme="minorHAnsi" w:hAnsiTheme="minorHAnsi" w:cstheme="minorHAnsi"/>
          <w:b/>
          <w:bCs/>
          <w:color w:val="1667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838EB8" wp14:editId="520A5928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5975350" cy="342265"/>
                <wp:effectExtent l="0" t="0" r="6350" b="635"/>
                <wp:wrapNone/>
                <wp:docPr id="17" name="Shape 8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350" cy="3422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44260" h="342900">
                              <a:moveTo>
                                <a:pt x="0" y="0"/>
                              </a:moveTo>
                              <a:lnTo>
                                <a:pt x="6144260" y="0"/>
                              </a:lnTo>
                              <a:lnTo>
                                <a:pt x="6144260" y="342900"/>
                              </a:lnTo>
                              <a:lnTo>
                                <a:pt x="0" y="3429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97BE0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txbx>
                        <w:txbxContent>
                          <w:p w14:paraId="603A9F77" w14:textId="77777777" w:rsidR="00F844D4" w:rsidRPr="00F844D4" w:rsidRDefault="00F844D4" w:rsidP="00F844D4">
                            <w:pPr>
                              <w:jc w:val="center"/>
                              <w:rPr>
                                <w:color w:val="E7E6E6" w:themeColor="background2"/>
                              </w:rPr>
                            </w:pPr>
                            <w:r>
                              <w:t>Service provider details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838EB8" id="_x0000_s1043" style="position:absolute;margin-left:0;margin-top:1.45pt;width:470.5pt;height:26.95pt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coordsize="6144260,342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" adj="-11796480,,5400" path="m,l6144260,r,342900l,342900,,e" fillcolor="#97be0d" stroked="f" strokeweight="0">
                <v:stroke miterlimit="83231f" joinstyle="miter"/>
                <v:formulas/>
                <v:path arrowok="t" o:connecttype="custom" textboxrect="0,0,6144260,342900"/>
                <v:textbox>
                  <w:txbxContent>
                    <w:p w14:paraId="603A9F77" w14:textId="77777777" w:rsidR="00F844D4" w:rsidRPr="00F844D4" w:rsidRDefault="00F844D4" w:rsidP="00F844D4">
                      <w:pPr>
                        <w:jc w:val="center"/>
                        <w:rPr>
                          <w:color w:val="E7E6E6" w:themeColor="background2"/>
                        </w:rPr>
                      </w:pPr>
                      <w:r>
                        <w:t>Service provider details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255423" wp14:editId="720B38C2">
                <wp:simplePos x="0" y="0"/>
                <wp:positionH relativeFrom="margin">
                  <wp:posOffset>361315</wp:posOffset>
                </wp:positionH>
                <wp:positionV relativeFrom="paragraph">
                  <wp:posOffset>-635</wp:posOffset>
                </wp:positionV>
                <wp:extent cx="5266773" cy="336550"/>
                <wp:effectExtent l="0" t="0" r="0" b="63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6773" cy="33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E26426" w14:textId="77777777" w:rsidR="00752084" w:rsidRPr="00920046" w:rsidRDefault="00752084" w:rsidP="0075208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92004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</w:rPr>
                              <w:t>How many incidents happened to which the duty of candour applies?</w:t>
                            </w:r>
                          </w:p>
                          <w:p w14:paraId="7ED751D0" w14:textId="48755FA0" w:rsidR="00F844D4" w:rsidRPr="00752084" w:rsidRDefault="00F844D4" w:rsidP="00F844D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55423" id="Text Box 18" o:spid="_x0000_s1044" type="#_x0000_t202" style="position:absolute;margin-left:28.45pt;margin-top:-.05pt;width:414.7pt;height:26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9LfGQIAADQEAAAOAAAAZHJzL2Uyb0RvYy54bWysU9tuGyEQfa/Uf0C81+u70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" filled="f" stroked="f" strokeweight=".5pt">
                <v:textbox>
                  <w:txbxContent>
                    <w:p w14:paraId="59E26426" w14:textId="77777777" w:rsidR="00752084" w:rsidRPr="00920046" w:rsidRDefault="00752084" w:rsidP="00752084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</w:rPr>
                      </w:pPr>
                      <w:r w:rsidRPr="00920046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</w:rPr>
                        <w:t>How many incidents happened to which the duty of candour applies?</w:t>
                      </w:r>
                    </w:p>
                    <w:p w14:paraId="7ED751D0" w14:textId="48755FA0" w:rsidR="00F844D4" w:rsidRPr="00752084" w:rsidRDefault="00F844D4" w:rsidP="00F844D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914F3D" w14:textId="77777777" w:rsidR="00F844D4" w:rsidRDefault="00F844D4" w:rsidP="003B0123">
      <w:pPr>
        <w:rPr>
          <w:rFonts w:asciiTheme="minorHAnsi" w:hAnsiTheme="minorHAnsi" w:cstheme="minorHAnsi"/>
          <w:b/>
          <w:bCs/>
          <w:color w:val="166729"/>
        </w:rPr>
      </w:pPr>
    </w:p>
    <w:p w14:paraId="17FB784C" w14:textId="41C9C72B" w:rsidR="003B0123" w:rsidRPr="00F844D4" w:rsidRDefault="003B0123" w:rsidP="003B0123">
      <w:pPr>
        <w:rPr>
          <w:rFonts w:asciiTheme="minorHAnsi" w:hAnsiTheme="minorHAnsi" w:cstheme="minorHAnsi"/>
          <w:color w:val="6B6B6A"/>
        </w:rPr>
      </w:pPr>
    </w:p>
    <w:p w14:paraId="40F841FF" w14:textId="354E28AB" w:rsidR="00A4063C" w:rsidRDefault="003F353C" w:rsidP="00067A6A">
      <w:pPr>
        <w:jc w:val="both"/>
        <w:rPr>
          <w:rFonts w:asciiTheme="minorHAnsi" w:hAnsiTheme="minorHAnsi" w:cstheme="minorHAnsi"/>
          <w:color w:val="808080" w:themeColor="background1" w:themeShade="80"/>
        </w:rPr>
      </w:pPr>
      <w:r w:rsidRPr="003F353C">
        <w:rPr>
          <w:rFonts w:asciiTheme="minorHAnsi" w:hAnsiTheme="minorHAnsi" w:cstheme="minorHAnsi"/>
          <w:color w:val="808080" w:themeColor="background1" w:themeShade="80"/>
          <w:shd w:val="clear" w:color="auto" w:fill="FFFFFF"/>
        </w:rPr>
        <w:t>In the past year, there have been </w:t>
      </w:r>
      <w:r>
        <w:rPr>
          <w:rStyle w:val="Strong"/>
          <w:rFonts w:asciiTheme="minorHAnsi" w:hAnsiTheme="minorHAnsi" w:cstheme="minorHAnsi"/>
          <w:b w:val="0"/>
          <w:bCs w:val="0"/>
          <w:color w:val="808080" w:themeColor="background1" w:themeShade="80"/>
          <w:shd w:val="clear" w:color="auto" w:fill="FFFFFF"/>
        </w:rPr>
        <w:t>six</w:t>
      </w:r>
      <w:r w:rsidRPr="003F353C">
        <w:rPr>
          <w:rStyle w:val="Strong"/>
          <w:rFonts w:asciiTheme="minorHAnsi" w:hAnsiTheme="minorHAnsi" w:cstheme="minorHAnsi"/>
          <w:b w:val="0"/>
          <w:bCs w:val="0"/>
          <w:color w:val="808080" w:themeColor="background1" w:themeShade="80"/>
          <w:shd w:val="clear" w:color="auto" w:fill="FFFFFF"/>
        </w:rPr>
        <w:t xml:space="preserve"> incidents</w:t>
      </w:r>
      <w:r w:rsidRPr="003F353C">
        <w:rPr>
          <w:rFonts w:asciiTheme="minorHAnsi" w:hAnsiTheme="minorHAnsi" w:cstheme="minorHAnsi"/>
          <w:color w:val="808080" w:themeColor="background1" w:themeShade="80"/>
          <w:shd w:val="clear" w:color="auto" w:fill="FFFFFF"/>
        </w:rPr>
        <w:t xml:space="preserve"> to which the </w:t>
      </w:r>
      <w:r w:rsidR="00A42E40">
        <w:rPr>
          <w:rFonts w:asciiTheme="minorHAnsi" w:hAnsiTheme="minorHAnsi" w:cstheme="minorHAnsi"/>
          <w:color w:val="808080" w:themeColor="background1" w:themeShade="80"/>
          <w:shd w:val="clear" w:color="auto" w:fill="FFFFFF"/>
        </w:rPr>
        <w:t>D</w:t>
      </w:r>
      <w:r w:rsidRPr="003F353C">
        <w:rPr>
          <w:rFonts w:asciiTheme="minorHAnsi" w:hAnsiTheme="minorHAnsi" w:cstheme="minorHAnsi"/>
          <w:color w:val="808080" w:themeColor="background1" w:themeShade="80"/>
          <w:shd w:val="clear" w:color="auto" w:fill="FFFFFF"/>
        </w:rPr>
        <w:t xml:space="preserve">uty of </w:t>
      </w:r>
      <w:r w:rsidR="00A42E40">
        <w:rPr>
          <w:rFonts w:asciiTheme="minorHAnsi" w:hAnsiTheme="minorHAnsi" w:cstheme="minorHAnsi"/>
          <w:color w:val="808080" w:themeColor="background1" w:themeShade="80"/>
          <w:shd w:val="clear" w:color="auto" w:fill="FFFFFF"/>
        </w:rPr>
        <w:t>C</w:t>
      </w:r>
      <w:r w:rsidRPr="003F353C">
        <w:rPr>
          <w:rFonts w:asciiTheme="minorHAnsi" w:hAnsiTheme="minorHAnsi" w:cstheme="minorHAnsi"/>
          <w:color w:val="808080" w:themeColor="background1" w:themeShade="80"/>
          <w:shd w:val="clear" w:color="auto" w:fill="FFFFFF"/>
        </w:rPr>
        <w:t>andour applied. </w:t>
      </w:r>
      <w:hyperlink r:id="rId18" w:tgtFrame="_blank" w:history="1">
        <w:r w:rsidRPr="003F353C">
          <w:rPr>
            <w:rStyle w:val="Hyperlink"/>
            <w:rFonts w:asciiTheme="minorHAnsi" w:hAnsiTheme="minorHAnsi" w:cstheme="minorHAnsi"/>
            <w:color w:val="808080" w:themeColor="background1" w:themeShade="80"/>
            <w:u w:val="none"/>
            <w:shd w:val="clear" w:color="auto" w:fill="FFFFFF"/>
          </w:rPr>
          <w:t>These are situations w</w:t>
        </w:r>
        <w:r w:rsidR="00A42E40">
          <w:rPr>
            <w:rStyle w:val="Hyperlink"/>
            <w:rFonts w:asciiTheme="minorHAnsi" w:hAnsiTheme="minorHAnsi" w:cstheme="minorHAnsi"/>
            <w:color w:val="808080" w:themeColor="background1" w:themeShade="80"/>
            <w:u w:val="none"/>
            <w:shd w:val="clear" w:color="auto" w:fill="FFFFFF"/>
          </w:rPr>
          <w:t>h</w:t>
        </w:r>
        <w:r w:rsidRPr="003F353C">
          <w:rPr>
            <w:rStyle w:val="Hyperlink"/>
            <w:rFonts w:asciiTheme="minorHAnsi" w:hAnsiTheme="minorHAnsi" w:cstheme="minorHAnsi"/>
            <w:color w:val="808080" w:themeColor="background1" w:themeShade="80"/>
            <w:u w:val="none"/>
            <w:shd w:val="clear" w:color="auto" w:fill="FFFFFF"/>
          </w:rPr>
          <w:t>ere unintended or unexpected incidents occurred, </w:t>
        </w:r>
        <w:r w:rsidRPr="003F353C">
          <w:rPr>
            <w:rStyle w:val="Strong"/>
            <w:rFonts w:asciiTheme="minorHAnsi" w:hAnsiTheme="minorHAnsi" w:cstheme="minorHAnsi"/>
            <w:b w:val="0"/>
            <w:bCs w:val="0"/>
            <w:color w:val="808080" w:themeColor="background1" w:themeShade="80"/>
            <w:shd w:val="clear" w:color="auto" w:fill="FFFFFF"/>
          </w:rPr>
          <w:t>not directly related to the natural course of someone’s illness or underlying condition</w:t>
        </w:r>
      </w:hyperlink>
      <w:r w:rsidR="00A05F34">
        <w:rPr>
          <w:rFonts w:asciiTheme="minorHAnsi" w:hAnsiTheme="minorHAnsi" w:cstheme="minorHAnsi"/>
          <w:color w:val="808080" w:themeColor="background1" w:themeShade="80"/>
        </w:rPr>
        <w:t xml:space="preserve">. </w:t>
      </w:r>
      <w:r w:rsidR="00204398">
        <w:rPr>
          <w:rFonts w:asciiTheme="minorHAnsi" w:hAnsiTheme="minorHAnsi" w:cstheme="minorHAnsi"/>
          <w:color w:val="808080" w:themeColor="background1" w:themeShade="80"/>
        </w:rPr>
        <w:t xml:space="preserve">None of these incidents were related to nursed patients. </w:t>
      </w:r>
    </w:p>
    <w:p w14:paraId="750FC58D" w14:textId="77777777" w:rsidR="003F353C" w:rsidRPr="003F353C" w:rsidRDefault="003F353C" w:rsidP="00A4063C">
      <w:pPr>
        <w:rPr>
          <w:rFonts w:asciiTheme="minorHAnsi" w:hAnsiTheme="minorHAnsi" w:cstheme="minorHAnsi"/>
          <w:color w:val="808080" w:themeColor="background1" w:themeShade="80"/>
          <w:highlight w:val="lightGra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1"/>
        <w:gridCol w:w="4701"/>
      </w:tblGrid>
      <w:tr w:rsidR="00E0003E" w14:paraId="284A3ED7" w14:textId="77777777" w:rsidTr="003E6727">
        <w:tc>
          <w:tcPr>
            <w:tcW w:w="4701" w:type="dxa"/>
            <w:shd w:val="clear" w:color="auto" w:fill="97CB23"/>
          </w:tcPr>
          <w:p w14:paraId="73396931" w14:textId="403DB49E" w:rsidR="00E0003E" w:rsidRPr="005B5D8B" w:rsidRDefault="00E41263" w:rsidP="003E6727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5B5D8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Type of unexpected or unintended incident</w:t>
            </w:r>
          </w:p>
        </w:tc>
        <w:tc>
          <w:tcPr>
            <w:tcW w:w="4701" w:type="dxa"/>
            <w:shd w:val="clear" w:color="auto" w:fill="97CB23"/>
          </w:tcPr>
          <w:p w14:paraId="6E39DAA2" w14:textId="17762A7F" w:rsidR="00E0003E" w:rsidRDefault="00E41263" w:rsidP="003E6727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5B5D8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Number of times this </w:t>
            </w:r>
            <w:r w:rsidR="003E6727" w:rsidRPr="005B5D8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happened.</w:t>
            </w:r>
          </w:p>
          <w:p w14:paraId="7C857E46" w14:textId="1A46EC70" w:rsidR="003E6727" w:rsidRPr="005B5D8B" w:rsidRDefault="003E6727" w:rsidP="003E6727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</w:tr>
      <w:tr w:rsidR="00E0003E" w14:paraId="162F7AAE" w14:textId="77777777" w:rsidTr="00E0003E">
        <w:tc>
          <w:tcPr>
            <w:tcW w:w="4701" w:type="dxa"/>
          </w:tcPr>
          <w:p w14:paraId="435977E0" w14:textId="2A6B018C" w:rsidR="00E0003E" w:rsidRPr="004648EA" w:rsidRDefault="000670A6" w:rsidP="003B0123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4648EA">
              <w:rPr>
                <w:rFonts w:asciiTheme="minorHAnsi" w:hAnsiTheme="minorHAnsi" w:cstheme="minorHAnsi"/>
                <w:color w:val="7F7F7F" w:themeColor="text1" w:themeTint="80"/>
              </w:rPr>
              <w:t>Someone has died</w:t>
            </w:r>
          </w:p>
        </w:tc>
        <w:tc>
          <w:tcPr>
            <w:tcW w:w="4701" w:type="dxa"/>
          </w:tcPr>
          <w:p w14:paraId="5A58A7F0" w14:textId="17BDA264" w:rsidR="00E0003E" w:rsidRDefault="004648EA" w:rsidP="001E1A5C">
            <w:pPr>
              <w:jc w:val="center"/>
              <w:rPr>
                <w:rFonts w:asciiTheme="minorHAnsi" w:hAnsiTheme="minorHAnsi" w:cstheme="minorHAnsi"/>
                <w:color w:val="6B6B6A"/>
              </w:rPr>
            </w:pPr>
            <w:r>
              <w:rPr>
                <w:rFonts w:asciiTheme="minorHAnsi" w:hAnsiTheme="minorHAnsi" w:cstheme="minorHAnsi"/>
                <w:color w:val="6B6B6A"/>
              </w:rPr>
              <w:t>0</w:t>
            </w:r>
          </w:p>
        </w:tc>
      </w:tr>
      <w:tr w:rsidR="00E0003E" w14:paraId="30677C17" w14:textId="77777777" w:rsidTr="00E0003E">
        <w:tc>
          <w:tcPr>
            <w:tcW w:w="4701" w:type="dxa"/>
          </w:tcPr>
          <w:p w14:paraId="36822C8B" w14:textId="14090B56" w:rsidR="00E0003E" w:rsidRPr="004648EA" w:rsidRDefault="000670A6" w:rsidP="003B0123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4648EA">
              <w:rPr>
                <w:rFonts w:asciiTheme="minorHAnsi" w:hAnsiTheme="minorHAnsi" w:cstheme="minorHAnsi"/>
                <w:color w:val="7F7F7F" w:themeColor="text1" w:themeTint="80"/>
              </w:rPr>
              <w:t>Someone has permanently less bodily, sensory, motor, physiologic or intellectual functions</w:t>
            </w:r>
          </w:p>
        </w:tc>
        <w:tc>
          <w:tcPr>
            <w:tcW w:w="4701" w:type="dxa"/>
          </w:tcPr>
          <w:p w14:paraId="7303909D" w14:textId="77777777" w:rsidR="00E0003E" w:rsidRDefault="00285599" w:rsidP="001E1A5C">
            <w:pPr>
              <w:jc w:val="center"/>
              <w:rPr>
                <w:rFonts w:asciiTheme="minorHAnsi" w:hAnsiTheme="minorHAnsi" w:cstheme="minorHAnsi"/>
                <w:color w:val="6B6B6A"/>
              </w:rPr>
            </w:pPr>
            <w:r>
              <w:rPr>
                <w:rFonts w:asciiTheme="minorHAnsi" w:hAnsiTheme="minorHAnsi" w:cstheme="minorHAnsi"/>
                <w:color w:val="6B6B6A"/>
              </w:rPr>
              <w:t>0</w:t>
            </w:r>
          </w:p>
          <w:p w14:paraId="3AF3A757" w14:textId="403FC07F" w:rsidR="00285599" w:rsidRDefault="00285599" w:rsidP="001E1A5C">
            <w:pPr>
              <w:jc w:val="center"/>
              <w:rPr>
                <w:rFonts w:asciiTheme="minorHAnsi" w:hAnsiTheme="minorHAnsi" w:cstheme="minorHAnsi"/>
                <w:color w:val="6B6B6A"/>
              </w:rPr>
            </w:pPr>
          </w:p>
        </w:tc>
      </w:tr>
      <w:tr w:rsidR="00E0003E" w14:paraId="47695226" w14:textId="77777777" w:rsidTr="00E0003E">
        <w:tc>
          <w:tcPr>
            <w:tcW w:w="4701" w:type="dxa"/>
          </w:tcPr>
          <w:p w14:paraId="0D103CC6" w14:textId="3B786258" w:rsidR="00E0003E" w:rsidRPr="004648EA" w:rsidRDefault="00655496" w:rsidP="003B0123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4648EA">
              <w:rPr>
                <w:rFonts w:asciiTheme="minorHAnsi" w:hAnsiTheme="minorHAnsi" w:cstheme="minorHAnsi"/>
                <w:color w:val="7F7F7F" w:themeColor="text1" w:themeTint="80"/>
              </w:rPr>
              <w:t>Someone’s treatment has increased because of harm</w:t>
            </w:r>
          </w:p>
        </w:tc>
        <w:tc>
          <w:tcPr>
            <w:tcW w:w="4701" w:type="dxa"/>
          </w:tcPr>
          <w:p w14:paraId="42F8372B" w14:textId="6ACFB990" w:rsidR="00E0003E" w:rsidRDefault="00285599" w:rsidP="001E1A5C">
            <w:pPr>
              <w:jc w:val="center"/>
              <w:rPr>
                <w:rFonts w:asciiTheme="minorHAnsi" w:hAnsiTheme="minorHAnsi" w:cstheme="minorHAnsi"/>
                <w:color w:val="6B6B6A"/>
              </w:rPr>
            </w:pPr>
            <w:r>
              <w:rPr>
                <w:rFonts w:asciiTheme="minorHAnsi" w:hAnsiTheme="minorHAnsi" w:cstheme="minorHAnsi"/>
                <w:color w:val="6B6B6A"/>
              </w:rPr>
              <w:t>0</w:t>
            </w:r>
          </w:p>
        </w:tc>
      </w:tr>
      <w:tr w:rsidR="00E0003E" w14:paraId="180AAB8A" w14:textId="77777777" w:rsidTr="00E0003E">
        <w:tc>
          <w:tcPr>
            <w:tcW w:w="4701" w:type="dxa"/>
          </w:tcPr>
          <w:p w14:paraId="2E815A5E" w14:textId="73375779" w:rsidR="00E0003E" w:rsidRPr="004648EA" w:rsidRDefault="00655496" w:rsidP="003B0123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4648EA">
              <w:rPr>
                <w:rFonts w:asciiTheme="minorHAnsi" w:hAnsiTheme="minorHAnsi" w:cstheme="minorHAnsi"/>
                <w:color w:val="7F7F7F" w:themeColor="text1" w:themeTint="80"/>
              </w:rPr>
              <w:t>The structure of someone’s body changes because of harm</w:t>
            </w:r>
          </w:p>
        </w:tc>
        <w:tc>
          <w:tcPr>
            <w:tcW w:w="4701" w:type="dxa"/>
          </w:tcPr>
          <w:p w14:paraId="33748478" w14:textId="3E0EC41F" w:rsidR="00E0003E" w:rsidRDefault="00285599" w:rsidP="001E1A5C">
            <w:pPr>
              <w:jc w:val="center"/>
              <w:rPr>
                <w:rFonts w:asciiTheme="minorHAnsi" w:hAnsiTheme="minorHAnsi" w:cstheme="minorHAnsi"/>
                <w:color w:val="6B6B6A"/>
              </w:rPr>
            </w:pPr>
            <w:r>
              <w:rPr>
                <w:rFonts w:asciiTheme="minorHAnsi" w:hAnsiTheme="minorHAnsi" w:cstheme="minorHAnsi"/>
                <w:color w:val="6B6B6A"/>
              </w:rPr>
              <w:t>0</w:t>
            </w:r>
          </w:p>
        </w:tc>
      </w:tr>
      <w:tr w:rsidR="00E0003E" w14:paraId="524DE203" w14:textId="77777777" w:rsidTr="00E0003E">
        <w:tc>
          <w:tcPr>
            <w:tcW w:w="4701" w:type="dxa"/>
          </w:tcPr>
          <w:p w14:paraId="6C638C98" w14:textId="4EFA187B" w:rsidR="00E0003E" w:rsidRPr="004648EA" w:rsidRDefault="00655496" w:rsidP="003B0123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4648EA">
              <w:rPr>
                <w:rFonts w:asciiTheme="minorHAnsi" w:hAnsiTheme="minorHAnsi" w:cstheme="minorHAnsi"/>
                <w:color w:val="7F7F7F" w:themeColor="text1" w:themeTint="80"/>
              </w:rPr>
              <w:t>Someone’s life expectancy becomes shorter because of harm</w:t>
            </w:r>
          </w:p>
        </w:tc>
        <w:tc>
          <w:tcPr>
            <w:tcW w:w="4701" w:type="dxa"/>
          </w:tcPr>
          <w:p w14:paraId="42159DA7" w14:textId="5786A803" w:rsidR="00E0003E" w:rsidRDefault="00285599" w:rsidP="001E1A5C">
            <w:pPr>
              <w:jc w:val="center"/>
              <w:rPr>
                <w:rFonts w:asciiTheme="minorHAnsi" w:hAnsiTheme="minorHAnsi" w:cstheme="minorHAnsi"/>
                <w:color w:val="6B6B6A"/>
              </w:rPr>
            </w:pPr>
            <w:r>
              <w:rPr>
                <w:rFonts w:asciiTheme="minorHAnsi" w:hAnsiTheme="minorHAnsi" w:cstheme="minorHAnsi"/>
                <w:color w:val="6B6B6A"/>
              </w:rPr>
              <w:t>0</w:t>
            </w:r>
          </w:p>
        </w:tc>
      </w:tr>
      <w:tr w:rsidR="00E0003E" w14:paraId="147706DE" w14:textId="77777777" w:rsidTr="00E0003E">
        <w:tc>
          <w:tcPr>
            <w:tcW w:w="4701" w:type="dxa"/>
          </w:tcPr>
          <w:p w14:paraId="10E47ED6" w14:textId="1D644DA0" w:rsidR="00E0003E" w:rsidRPr="004648EA" w:rsidRDefault="00655496" w:rsidP="003B0123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4648EA">
              <w:rPr>
                <w:rFonts w:asciiTheme="minorHAnsi" w:hAnsiTheme="minorHAnsi" w:cstheme="minorHAnsi"/>
                <w:color w:val="7F7F7F" w:themeColor="text1" w:themeTint="80"/>
              </w:rPr>
              <w:t xml:space="preserve">Someone’s sensory, </w:t>
            </w:r>
            <w:r w:rsidR="00770754" w:rsidRPr="004648EA">
              <w:rPr>
                <w:rFonts w:asciiTheme="minorHAnsi" w:hAnsiTheme="minorHAnsi" w:cstheme="minorHAnsi"/>
                <w:color w:val="7F7F7F" w:themeColor="text1" w:themeTint="80"/>
              </w:rPr>
              <w:t>motor,</w:t>
            </w:r>
            <w:r w:rsidRPr="004648EA">
              <w:rPr>
                <w:rFonts w:asciiTheme="minorHAnsi" w:hAnsiTheme="minorHAnsi" w:cstheme="minorHAnsi"/>
                <w:color w:val="7F7F7F" w:themeColor="text1" w:themeTint="80"/>
              </w:rPr>
              <w:t xml:space="preserve"> or intellectual functions is impaired for 28 days or more</w:t>
            </w:r>
          </w:p>
        </w:tc>
        <w:tc>
          <w:tcPr>
            <w:tcW w:w="4701" w:type="dxa"/>
          </w:tcPr>
          <w:p w14:paraId="28E280E1" w14:textId="63E85141" w:rsidR="00E0003E" w:rsidRDefault="00285599" w:rsidP="001E1A5C">
            <w:pPr>
              <w:jc w:val="center"/>
              <w:rPr>
                <w:rFonts w:asciiTheme="minorHAnsi" w:hAnsiTheme="minorHAnsi" w:cstheme="minorHAnsi"/>
                <w:color w:val="6B6B6A"/>
              </w:rPr>
            </w:pPr>
            <w:r>
              <w:rPr>
                <w:rFonts w:asciiTheme="minorHAnsi" w:hAnsiTheme="minorHAnsi" w:cstheme="minorHAnsi"/>
                <w:color w:val="6B6B6A"/>
              </w:rPr>
              <w:t>0</w:t>
            </w:r>
          </w:p>
        </w:tc>
      </w:tr>
      <w:tr w:rsidR="00E0003E" w14:paraId="5797667E" w14:textId="77777777" w:rsidTr="00E0003E">
        <w:tc>
          <w:tcPr>
            <w:tcW w:w="4701" w:type="dxa"/>
          </w:tcPr>
          <w:p w14:paraId="354F1EEF" w14:textId="10CD038D" w:rsidR="00E0003E" w:rsidRPr="004648EA" w:rsidRDefault="0012141B" w:rsidP="003B0123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4648EA">
              <w:rPr>
                <w:rFonts w:asciiTheme="minorHAnsi" w:hAnsiTheme="minorHAnsi" w:cstheme="minorHAnsi"/>
                <w:color w:val="7F7F7F" w:themeColor="text1" w:themeTint="80"/>
              </w:rPr>
              <w:t>Someone experienced pain or psychological harm for 28 days or more</w:t>
            </w:r>
          </w:p>
        </w:tc>
        <w:tc>
          <w:tcPr>
            <w:tcW w:w="4701" w:type="dxa"/>
          </w:tcPr>
          <w:p w14:paraId="376277B7" w14:textId="62822678" w:rsidR="00E0003E" w:rsidRDefault="00285599" w:rsidP="001E1A5C">
            <w:pPr>
              <w:jc w:val="center"/>
              <w:rPr>
                <w:rFonts w:asciiTheme="minorHAnsi" w:hAnsiTheme="minorHAnsi" w:cstheme="minorHAnsi"/>
                <w:color w:val="6B6B6A"/>
              </w:rPr>
            </w:pPr>
            <w:r>
              <w:rPr>
                <w:rFonts w:asciiTheme="minorHAnsi" w:hAnsiTheme="minorHAnsi" w:cstheme="minorHAnsi"/>
                <w:color w:val="6B6B6A"/>
              </w:rPr>
              <w:t>0</w:t>
            </w:r>
          </w:p>
        </w:tc>
      </w:tr>
      <w:tr w:rsidR="00E0003E" w14:paraId="3B08A99D" w14:textId="77777777" w:rsidTr="00E0003E">
        <w:tc>
          <w:tcPr>
            <w:tcW w:w="4701" w:type="dxa"/>
          </w:tcPr>
          <w:p w14:paraId="6643E6C2" w14:textId="003C2B67" w:rsidR="00E0003E" w:rsidRPr="004648EA" w:rsidRDefault="0012141B" w:rsidP="003B0123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4648EA">
              <w:rPr>
                <w:rFonts w:asciiTheme="minorHAnsi" w:hAnsiTheme="minorHAnsi" w:cstheme="minorHAnsi"/>
                <w:color w:val="7F7F7F" w:themeColor="text1" w:themeTint="80"/>
              </w:rPr>
              <w:t xml:space="preserve">A person needed health treatment </w:t>
            </w:r>
            <w:r w:rsidR="00770754" w:rsidRPr="004648EA">
              <w:rPr>
                <w:rFonts w:asciiTheme="minorHAnsi" w:hAnsiTheme="minorHAnsi" w:cstheme="minorHAnsi"/>
                <w:color w:val="7F7F7F" w:themeColor="text1" w:themeTint="80"/>
              </w:rPr>
              <w:t>to</w:t>
            </w:r>
            <w:r w:rsidRPr="004648EA">
              <w:rPr>
                <w:rFonts w:asciiTheme="minorHAnsi" w:hAnsiTheme="minorHAnsi" w:cstheme="minorHAnsi"/>
                <w:color w:val="7F7F7F" w:themeColor="text1" w:themeTint="80"/>
              </w:rPr>
              <w:t xml:space="preserve"> prevent them dying </w:t>
            </w:r>
          </w:p>
        </w:tc>
        <w:tc>
          <w:tcPr>
            <w:tcW w:w="4701" w:type="dxa"/>
          </w:tcPr>
          <w:p w14:paraId="55F88B66" w14:textId="360AAD19" w:rsidR="00E0003E" w:rsidRDefault="00285599" w:rsidP="001E1A5C">
            <w:pPr>
              <w:jc w:val="center"/>
              <w:rPr>
                <w:rFonts w:asciiTheme="minorHAnsi" w:hAnsiTheme="minorHAnsi" w:cstheme="minorHAnsi"/>
                <w:color w:val="6B6B6A"/>
              </w:rPr>
            </w:pPr>
            <w:r>
              <w:rPr>
                <w:rFonts w:asciiTheme="minorHAnsi" w:hAnsiTheme="minorHAnsi" w:cstheme="minorHAnsi"/>
                <w:color w:val="6B6B6A"/>
              </w:rPr>
              <w:t>0</w:t>
            </w:r>
          </w:p>
        </w:tc>
      </w:tr>
      <w:tr w:rsidR="00E0003E" w14:paraId="3B4691F5" w14:textId="77777777" w:rsidTr="00E0003E">
        <w:tc>
          <w:tcPr>
            <w:tcW w:w="4701" w:type="dxa"/>
          </w:tcPr>
          <w:p w14:paraId="565FB28B" w14:textId="4F063BAB" w:rsidR="00E0003E" w:rsidRPr="004648EA" w:rsidRDefault="0012141B" w:rsidP="003B0123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4648EA">
              <w:rPr>
                <w:rFonts w:asciiTheme="minorHAnsi" w:hAnsiTheme="minorHAnsi" w:cstheme="minorHAnsi"/>
                <w:color w:val="7F7F7F" w:themeColor="text1" w:themeTint="80"/>
              </w:rPr>
              <w:t xml:space="preserve">A person needing health treatment </w:t>
            </w:r>
            <w:r w:rsidR="00770754" w:rsidRPr="004648EA">
              <w:rPr>
                <w:rFonts w:asciiTheme="minorHAnsi" w:hAnsiTheme="minorHAnsi" w:cstheme="minorHAnsi"/>
                <w:color w:val="7F7F7F" w:themeColor="text1" w:themeTint="80"/>
              </w:rPr>
              <w:t>to</w:t>
            </w:r>
            <w:r w:rsidRPr="004648EA">
              <w:rPr>
                <w:rFonts w:asciiTheme="minorHAnsi" w:hAnsiTheme="minorHAnsi" w:cstheme="minorHAnsi"/>
                <w:color w:val="7F7F7F" w:themeColor="text1" w:themeTint="80"/>
              </w:rPr>
              <w:t xml:space="preserve"> prevent other injuries</w:t>
            </w:r>
          </w:p>
        </w:tc>
        <w:tc>
          <w:tcPr>
            <w:tcW w:w="4701" w:type="dxa"/>
          </w:tcPr>
          <w:p w14:paraId="3051556A" w14:textId="65426C40" w:rsidR="00E0003E" w:rsidRDefault="00285599" w:rsidP="001E1A5C">
            <w:pPr>
              <w:jc w:val="center"/>
              <w:rPr>
                <w:rFonts w:asciiTheme="minorHAnsi" w:hAnsiTheme="minorHAnsi" w:cstheme="minorHAnsi"/>
                <w:color w:val="6B6B6A"/>
              </w:rPr>
            </w:pPr>
            <w:r>
              <w:rPr>
                <w:rFonts w:asciiTheme="minorHAnsi" w:hAnsiTheme="minorHAnsi" w:cstheme="minorHAnsi"/>
                <w:color w:val="6B6B6A"/>
              </w:rPr>
              <w:t>6</w:t>
            </w:r>
          </w:p>
        </w:tc>
      </w:tr>
    </w:tbl>
    <w:p w14:paraId="4BB66CBD" w14:textId="77777777" w:rsidR="00DE1A77" w:rsidRDefault="00DE1A77" w:rsidP="003B0123">
      <w:pPr>
        <w:rPr>
          <w:rFonts w:asciiTheme="minorHAnsi" w:hAnsiTheme="minorHAnsi" w:cstheme="minorHAnsi"/>
          <w:color w:val="6B6B6A"/>
        </w:rPr>
      </w:pPr>
    </w:p>
    <w:p w14:paraId="6CB4FCD5" w14:textId="77777777" w:rsidR="00ED6BAA" w:rsidRDefault="00ED6BAA" w:rsidP="003B0123">
      <w:pPr>
        <w:rPr>
          <w:rFonts w:asciiTheme="minorHAnsi" w:hAnsiTheme="minorHAnsi" w:cstheme="minorHAnsi"/>
          <w:color w:val="6B6B6A"/>
        </w:rPr>
      </w:pPr>
    </w:p>
    <w:p w14:paraId="22037AE0" w14:textId="77777777" w:rsidR="00ED6BAA" w:rsidRDefault="00ED6BAA" w:rsidP="003B0123">
      <w:pPr>
        <w:rPr>
          <w:rFonts w:asciiTheme="minorHAnsi" w:hAnsiTheme="minorHAnsi" w:cstheme="minorHAnsi"/>
          <w:color w:val="6B6B6A"/>
        </w:rPr>
      </w:pPr>
    </w:p>
    <w:p w14:paraId="26A166B2" w14:textId="77777777" w:rsidR="00ED6BAA" w:rsidRDefault="00ED6BAA" w:rsidP="003B0123">
      <w:pPr>
        <w:rPr>
          <w:rFonts w:asciiTheme="minorHAnsi" w:hAnsiTheme="minorHAnsi" w:cstheme="minorHAnsi"/>
          <w:color w:val="6B6B6A"/>
        </w:rPr>
      </w:pPr>
    </w:p>
    <w:p w14:paraId="0FE8B855" w14:textId="25B08AF4" w:rsidR="00DE1A77" w:rsidRDefault="00DE1A77" w:rsidP="003B0123">
      <w:pPr>
        <w:rPr>
          <w:rFonts w:asciiTheme="minorHAnsi" w:hAnsiTheme="minorHAnsi" w:cstheme="minorHAnsi"/>
          <w:color w:val="6B6B6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CF6AB1" wp14:editId="303CB6AF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5975350" cy="342265"/>
                <wp:effectExtent l="0" t="0" r="6350" b="635"/>
                <wp:wrapNone/>
                <wp:docPr id="29" name="Shape 8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350" cy="3422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44260" h="342900">
                              <a:moveTo>
                                <a:pt x="0" y="0"/>
                              </a:moveTo>
                              <a:lnTo>
                                <a:pt x="6144260" y="0"/>
                              </a:lnTo>
                              <a:lnTo>
                                <a:pt x="6144260" y="342900"/>
                              </a:lnTo>
                              <a:lnTo>
                                <a:pt x="0" y="3429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97BE0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txbx>
                        <w:txbxContent>
                          <w:p w14:paraId="3421F6BE" w14:textId="77777777" w:rsidR="00DE1A77" w:rsidRPr="00F844D4" w:rsidRDefault="00DE1A77" w:rsidP="00DE1A77">
                            <w:pPr>
                              <w:jc w:val="center"/>
                              <w:rPr>
                                <w:color w:val="E7E6E6" w:themeColor="background2"/>
                              </w:rPr>
                            </w:pPr>
                            <w:r>
                              <w:t>Service provider details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CF6AB1" id="_x0000_s1045" style="position:absolute;margin-left:0;margin-top:1.45pt;width:470.5pt;height:26.95pt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coordsize="6144260,342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" adj="-11796480,,5400" path="m,l6144260,r,342900l,342900,,e" fillcolor="#97be0d" stroked="f" strokeweight="0">
                <v:stroke miterlimit="83231f" joinstyle="miter"/>
                <v:formulas/>
                <v:path arrowok="t" o:connecttype="custom" textboxrect="0,0,6144260,342900"/>
                <v:textbox>
                  <w:txbxContent>
                    <w:p w14:paraId="3421F6BE" w14:textId="77777777" w:rsidR="00DE1A77" w:rsidRPr="00F844D4" w:rsidRDefault="00DE1A77" w:rsidP="00DE1A77">
                      <w:pPr>
                        <w:jc w:val="center"/>
                        <w:rPr>
                          <w:color w:val="E7E6E6" w:themeColor="background2"/>
                        </w:rPr>
                      </w:pPr>
                      <w:r>
                        <w:t>Service provider details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391BC3" wp14:editId="3DEAD20F">
                <wp:simplePos x="0" y="0"/>
                <wp:positionH relativeFrom="margin">
                  <wp:posOffset>361315</wp:posOffset>
                </wp:positionH>
                <wp:positionV relativeFrom="paragraph">
                  <wp:posOffset>-635</wp:posOffset>
                </wp:positionV>
                <wp:extent cx="5266773" cy="336550"/>
                <wp:effectExtent l="0" t="0" r="0" b="63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6773" cy="33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03AA7F" w14:textId="544E1AA2" w:rsidR="00DE1A77" w:rsidRPr="0030702D" w:rsidRDefault="0030702D" w:rsidP="00DE1A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070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</w:rPr>
                              <w:t xml:space="preserve">To what extent did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</w:rPr>
                              <w:t>LPCH</w:t>
                            </w:r>
                            <w:r w:rsidRPr="003070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</w:rPr>
                              <w:t xml:space="preserve"> follow the </w:t>
                            </w:r>
                            <w:r w:rsidR="00ED6BA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</w:rPr>
                              <w:t>D</w:t>
                            </w:r>
                            <w:r w:rsidRPr="003070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</w:rPr>
                              <w:t xml:space="preserve">uty of </w:t>
                            </w:r>
                            <w:r w:rsidR="00ED6BA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</w:rPr>
                              <w:t>C</w:t>
                            </w:r>
                            <w:r w:rsidRPr="003070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</w:rPr>
                              <w:t>andour procedure?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91BC3" id="Text Box 30" o:spid="_x0000_s1046" type="#_x0000_t202" style="position:absolute;margin-left:28.45pt;margin-top:-.05pt;width:414.7pt;height:26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" filled="f" stroked="f" strokeweight=".5pt">
                <v:textbox>
                  <w:txbxContent>
                    <w:p w14:paraId="1603AA7F" w14:textId="544E1AA2" w:rsidR="00DE1A77" w:rsidRPr="0030702D" w:rsidRDefault="0030702D" w:rsidP="00DE1A7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30702D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</w:rPr>
                        <w:t xml:space="preserve">To what extent did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</w:rPr>
                        <w:t>LPCH</w:t>
                      </w:r>
                      <w:r w:rsidRPr="0030702D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</w:rPr>
                        <w:t xml:space="preserve"> follow the </w:t>
                      </w:r>
                      <w:r w:rsidR="00ED6BAA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</w:rPr>
                        <w:t>D</w:t>
                      </w:r>
                      <w:r w:rsidRPr="0030702D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</w:rPr>
                        <w:t xml:space="preserve">uty of </w:t>
                      </w:r>
                      <w:r w:rsidR="00ED6BAA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</w:rPr>
                        <w:t>C</w:t>
                      </w:r>
                      <w:r w:rsidRPr="0030702D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</w:rPr>
                        <w:t>andour procedure?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4A3AC4" w14:textId="77777777" w:rsidR="00F844D4" w:rsidRPr="00F844D4" w:rsidRDefault="00F844D4" w:rsidP="003B0123">
      <w:pPr>
        <w:rPr>
          <w:rFonts w:asciiTheme="minorHAnsi" w:hAnsiTheme="minorHAnsi" w:cstheme="minorHAnsi"/>
          <w:color w:val="6B6B6A"/>
        </w:rPr>
      </w:pPr>
    </w:p>
    <w:p w14:paraId="26B0787B" w14:textId="77777777" w:rsidR="00DE1A77" w:rsidRDefault="00DE1A77" w:rsidP="003B0123">
      <w:pPr>
        <w:rPr>
          <w:rFonts w:asciiTheme="minorHAnsi" w:hAnsiTheme="minorHAnsi" w:cstheme="minorHAnsi"/>
          <w:b/>
          <w:bCs/>
          <w:color w:val="166729"/>
        </w:rPr>
      </w:pPr>
    </w:p>
    <w:p w14:paraId="29F3DEF8" w14:textId="34A23727" w:rsidR="00C515E4" w:rsidRDefault="00DA3C30" w:rsidP="00067A6A">
      <w:pPr>
        <w:jc w:val="both"/>
        <w:rPr>
          <w:rFonts w:asciiTheme="minorHAnsi" w:hAnsiTheme="minorHAnsi" w:cstheme="minorHAnsi"/>
          <w:color w:val="7F7F7F" w:themeColor="text1" w:themeTint="80"/>
        </w:rPr>
      </w:pPr>
      <w:r>
        <w:rPr>
          <w:rFonts w:asciiTheme="minorHAnsi" w:hAnsiTheme="minorHAnsi" w:cstheme="minorHAnsi"/>
          <w:color w:val="7F7F7F" w:themeColor="text1" w:themeTint="80"/>
        </w:rPr>
        <w:t>During</w:t>
      </w:r>
      <w:r w:rsidR="004A7CD5">
        <w:rPr>
          <w:rFonts w:asciiTheme="minorHAnsi" w:hAnsiTheme="minorHAnsi" w:cstheme="minorHAnsi"/>
          <w:color w:val="7F7F7F" w:themeColor="text1" w:themeTint="80"/>
        </w:rPr>
        <w:t xml:space="preserve"> our Serious Incident Meeting</w:t>
      </w:r>
      <w:r w:rsidR="00041E88">
        <w:rPr>
          <w:rFonts w:asciiTheme="minorHAnsi" w:hAnsiTheme="minorHAnsi" w:cstheme="minorHAnsi"/>
          <w:color w:val="7F7F7F" w:themeColor="text1" w:themeTint="80"/>
        </w:rPr>
        <w:t>s,</w:t>
      </w:r>
      <w:r w:rsidR="004A7CD5">
        <w:rPr>
          <w:rFonts w:asciiTheme="minorHAnsi" w:hAnsiTheme="minorHAnsi" w:cstheme="minorHAnsi"/>
          <w:color w:val="7F7F7F" w:themeColor="text1" w:themeTint="80"/>
        </w:rPr>
        <w:t xml:space="preserve"> LPCH </w:t>
      </w:r>
      <w:r w:rsidR="00041E88">
        <w:rPr>
          <w:rFonts w:asciiTheme="minorHAnsi" w:hAnsiTheme="minorHAnsi" w:cstheme="minorHAnsi"/>
          <w:color w:val="7F7F7F" w:themeColor="text1" w:themeTint="80"/>
        </w:rPr>
        <w:t>established</w:t>
      </w:r>
      <w:r w:rsidR="004A7CD5">
        <w:rPr>
          <w:rFonts w:asciiTheme="minorHAnsi" w:hAnsiTheme="minorHAnsi" w:cstheme="minorHAnsi"/>
          <w:color w:val="7F7F7F" w:themeColor="text1" w:themeTint="80"/>
        </w:rPr>
        <w:t xml:space="preserve"> the Duty of Candour </w:t>
      </w:r>
      <w:r w:rsidR="00BC348C">
        <w:rPr>
          <w:rFonts w:asciiTheme="minorHAnsi" w:hAnsiTheme="minorHAnsi" w:cstheme="minorHAnsi"/>
          <w:color w:val="7F7F7F" w:themeColor="text1" w:themeTint="80"/>
        </w:rPr>
        <w:t>requirement,</w:t>
      </w:r>
      <w:r w:rsidR="00041E88">
        <w:rPr>
          <w:rFonts w:asciiTheme="minorHAnsi" w:hAnsiTheme="minorHAnsi" w:cstheme="minorHAnsi"/>
          <w:color w:val="7F7F7F" w:themeColor="text1" w:themeTint="80"/>
        </w:rPr>
        <w:t xml:space="preserve"> and </w:t>
      </w:r>
      <w:r w:rsidR="003A509D" w:rsidRPr="003A509D">
        <w:rPr>
          <w:rFonts w:asciiTheme="minorHAnsi" w:hAnsiTheme="minorHAnsi" w:cstheme="minorHAnsi"/>
          <w:color w:val="7F7F7F" w:themeColor="text1" w:themeTint="80"/>
        </w:rPr>
        <w:t xml:space="preserve">we followed the correct procedure in </w:t>
      </w:r>
      <w:r w:rsidR="00C515E4">
        <w:rPr>
          <w:rFonts w:asciiTheme="minorHAnsi" w:hAnsiTheme="minorHAnsi" w:cstheme="minorHAnsi"/>
          <w:color w:val="7F7F7F" w:themeColor="text1" w:themeTint="80"/>
        </w:rPr>
        <w:t>6</w:t>
      </w:r>
      <w:r w:rsidR="003A509D" w:rsidRPr="003A509D">
        <w:rPr>
          <w:rFonts w:asciiTheme="minorHAnsi" w:hAnsiTheme="minorHAnsi" w:cstheme="minorHAnsi"/>
          <w:color w:val="7F7F7F" w:themeColor="text1" w:themeTint="80"/>
        </w:rPr>
        <w:t xml:space="preserve"> out of the </w:t>
      </w:r>
      <w:r w:rsidR="00C515E4">
        <w:rPr>
          <w:rFonts w:asciiTheme="minorHAnsi" w:hAnsiTheme="minorHAnsi" w:cstheme="minorHAnsi"/>
          <w:color w:val="7F7F7F" w:themeColor="text1" w:themeTint="80"/>
        </w:rPr>
        <w:t>6</w:t>
      </w:r>
      <w:r w:rsidR="003A509D" w:rsidRPr="003A509D">
        <w:rPr>
          <w:rFonts w:asciiTheme="minorHAnsi" w:hAnsiTheme="minorHAnsi" w:cstheme="minorHAnsi"/>
          <w:color w:val="7F7F7F" w:themeColor="text1" w:themeTint="80"/>
        </w:rPr>
        <w:t xml:space="preserve"> occasions. This means we informed the people affected</w:t>
      </w:r>
      <w:r w:rsidR="00C515E4">
        <w:rPr>
          <w:rFonts w:asciiTheme="minorHAnsi" w:hAnsiTheme="minorHAnsi" w:cstheme="minorHAnsi"/>
          <w:color w:val="7F7F7F" w:themeColor="text1" w:themeTint="80"/>
        </w:rPr>
        <w:t xml:space="preserve"> and </w:t>
      </w:r>
      <w:r w:rsidR="003A509D" w:rsidRPr="003A509D">
        <w:rPr>
          <w:rFonts w:asciiTheme="minorHAnsi" w:hAnsiTheme="minorHAnsi" w:cstheme="minorHAnsi"/>
          <w:color w:val="7F7F7F" w:themeColor="text1" w:themeTint="80"/>
        </w:rPr>
        <w:t xml:space="preserve">apologised to them. </w:t>
      </w:r>
    </w:p>
    <w:p w14:paraId="66B9FC46" w14:textId="77777777" w:rsidR="00BC348C" w:rsidRDefault="00BC348C" w:rsidP="00067A6A">
      <w:pPr>
        <w:jc w:val="both"/>
        <w:rPr>
          <w:rFonts w:asciiTheme="minorHAnsi" w:hAnsiTheme="minorHAnsi" w:cstheme="minorHAnsi"/>
          <w:color w:val="7F7F7F" w:themeColor="text1" w:themeTint="80"/>
        </w:rPr>
      </w:pPr>
    </w:p>
    <w:p w14:paraId="3EB1A1B3" w14:textId="73EF0C05" w:rsidR="001C38F4" w:rsidRDefault="004C3823" w:rsidP="00067A6A">
      <w:pPr>
        <w:jc w:val="both"/>
        <w:rPr>
          <w:rFonts w:asciiTheme="minorHAnsi" w:hAnsiTheme="minorHAnsi" w:cstheme="minorHAnsi"/>
          <w:color w:val="7F7F7F" w:themeColor="text1" w:themeTint="80"/>
        </w:rPr>
      </w:pPr>
      <w:r>
        <w:rPr>
          <w:rFonts w:asciiTheme="minorHAnsi" w:hAnsiTheme="minorHAnsi" w:cstheme="minorHAnsi"/>
          <w:color w:val="7F7F7F" w:themeColor="text1" w:themeTint="80"/>
        </w:rPr>
        <w:t xml:space="preserve">Departmental complaints and </w:t>
      </w:r>
      <w:r w:rsidR="008C444D">
        <w:rPr>
          <w:rFonts w:asciiTheme="minorHAnsi" w:hAnsiTheme="minorHAnsi" w:cstheme="minorHAnsi"/>
          <w:color w:val="7F7F7F" w:themeColor="text1" w:themeTint="80"/>
        </w:rPr>
        <w:t xml:space="preserve">Corrective and </w:t>
      </w:r>
      <w:r w:rsidR="00371DBF">
        <w:rPr>
          <w:rFonts w:asciiTheme="minorHAnsi" w:hAnsiTheme="minorHAnsi" w:cstheme="minorHAnsi"/>
          <w:color w:val="7F7F7F" w:themeColor="text1" w:themeTint="80"/>
        </w:rPr>
        <w:t>P</w:t>
      </w:r>
      <w:r>
        <w:rPr>
          <w:rFonts w:asciiTheme="minorHAnsi" w:hAnsiTheme="minorHAnsi" w:cstheme="minorHAnsi"/>
          <w:color w:val="7F7F7F" w:themeColor="text1" w:themeTint="80"/>
        </w:rPr>
        <w:t xml:space="preserve">reventative </w:t>
      </w:r>
      <w:r w:rsidR="008C444D">
        <w:rPr>
          <w:rFonts w:asciiTheme="minorHAnsi" w:hAnsiTheme="minorHAnsi" w:cstheme="minorHAnsi"/>
          <w:color w:val="7F7F7F" w:themeColor="text1" w:themeTint="80"/>
        </w:rPr>
        <w:t>A</w:t>
      </w:r>
      <w:r>
        <w:rPr>
          <w:rFonts w:asciiTheme="minorHAnsi" w:hAnsiTheme="minorHAnsi" w:cstheme="minorHAnsi"/>
          <w:color w:val="7F7F7F" w:themeColor="text1" w:themeTint="80"/>
        </w:rPr>
        <w:t xml:space="preserve">ction </w:t>
      </w:r>
      <w:r w:rsidR="008C444D">
        <w:rPr>
          <w:rFonts w:asciiTheme="minorHAnsi" w:hAnsiTheme="minorHAnsi" w:cstheme="minorHAnsi"/>
          <w:color w:val="7F7F7F" w:themeColor="text1" w:themeTint="80"/>
        </w:rPr>
        <w:t>P</w:t>
      </w:r>
      <w:r>
        <w:rPr>
          <w:rFonts w:asciiTheme="minorHAnsi" w:hAnsiTheme="minorHAnsi" w:cstheme="minorHAnsi"/>
          <w:color w:val="7F7F7F" w:themeColor="text1" w:themeTint="80"/>
        </w:rPr>
        <w:t xml:space="preserve">lans are </w:t>
      </w:r>
      <w:r w:rsidR="007A3243">
        <w:rPr>
          <w:rFonts w:asciiTheme="minorHAnsi" w:hAnsiTheme="minorHAnsi" w:cstheme="minorHAnsi"/>
          <w:color w:val="7F7F7F" w:themeColor="text1" w:themeTint="80"/>
        </w:rPr>
        <w:t xml:space="preserve">shared during our monthly </w:t>
      </w:r>
      <w:r w:rsidR="007A3243" w:rsidRPr="007A3243">
        <w:rPr>
          <w:rFonts w:asciiTheme="minorHAnsi" w:hAnsiTheme="minorHAnsi" w:cstheme="minorHAnsi"/>
          <w:color w:val="7F7F7F" w:themeColor="text1" w:themeTint="80"/>
        </w:rPr>
        <w:t>Quality, Patient Safety &amp; Risk Management Committee</w:t>
      </w:r>
      <w:r w:rsidR="007A3243">
        <w:rPr>
          <w:rFonts w:asciiTheme="minorHAnsi" w:hAnsiTheme="minorHAnsi" w:cstheme="minorHAnsi"/>
          <w:color w:val="7F7F7F" w:themeColor="text1" w:themeTint="80"/>
        </w:rPr>
        <w:t xml:space="preserve"> Meeting. </w:t>
      </w:r>
    </w:p>
    <w:p w14:paraId="7E027076" w14:textId="77777777" w:rsidR="007A3243" w:rsidRDefault="007A3243" w:rsidP="00067A6A">
      <w:pPr>
        <w:jc w:val="both"/>
        <w:rPr>
          <w:rFonts w:asciiTheme="minorHAnsi" w:hAnsiTheme="minorHAnsi" w:cstheme="minorHAnsi"/>
          <w:color w:val="7F7F7F" w:themeColor="text1" w:themeTint="80"/>
        </w:rPr>
      </w:pPr>
    </w:p>
    <w:p w14:paraId="49C9E40F" w14:textId="034056E8" w:rsidR="00DE1A77" w:rsidRDefault="001C38F4" w:rsidP="00067A6A">
      <w:pPr>
        <w:jc w:val="both"/>
        <w:rPr>
          <w:rFonts w:asciiTheme="minorHAnsi" w:hAnsiTheme="minorHAnsi" w:cstheme="minorHAnsi"/>
          <w:color w:val="6B6B6A"/>
        </w:rPr>
      </w:pPr>
      <w:r>
        <w:rPr>
          <w:rFonts w:asciiTheme="minorHAnsi" w:hAnsiTheme="minorHAnsi" w:cstheme="minorHAnsi"/>
          <w:color w:val="808080" w:themeColor="background1" w:themeShade="80"/>
        </w:rPr>
        <w:t xml:space="preserve">Two of these incidents were related to a product failure and not a direct result of LPCH. A replacement product was delivered following the complaint being raised to LPCH. </w:t>
      </w:r>
      <w:r w:rsidR="001D6DFC">
        <w:rPr>
          <w:rFonts w:asciiTheme="minorHAnsi" w:hAnsiTheme="minorHAnsi" w:cstheme="minorHAnsi"/>
          <w:color w:val="808080" w:themeColor="background1" w:themeShade="80"/>
        </w:rPr>
        <w:t xml:space="preserve">Duty of candour was completed due to the transfer of care whilst the replacement </w:t>
      </w:r>
      <w:r w:rsidR="00163C62">
        <w:rPr>
          <w:rFonts w:asciiTheme="minorHAnsi" w:hAnsiTheme="minorHAnsi" w:cstheme="minorHAnsi"/>
          <w:color w:val="808080" w:themeColor="background1" w:themeShade="80"/>
        </w:rPr>
        <w:t xml:space="preserve">product was arranged as per policy. </w:t>
      </w:r>
    </w:p>
    <w:p w14:paraId="48DC8221" w14:textId="77777777" w:rsidR="00DE1A77" w:rsidRDefault="00DE1A77" w:rsidP="003B0123">
      <w:pPr>
        <w:rPr>
          <w:rFonts w:asciiTheme="minorHAnsi" w:hAnsiTheme="minorHAnsi" w:cstheme="minorHAnsi"/>
          <w:color w:val="6B6B6A"/>
        </w:rPr>
      </w:pPr>
    </w:p>
    <w:p w14:paraId="1337CF52" w14:textId="3064F167" w:rsidR="00DE1A77" w:rsidRDefault="00DE1A77" w:rsidP="003B0123">
      <w:pPr>
        <w:rPr>
          <w:rFonts w:asciiTheme="minorHAnsi" w:hAnsiTheme="minorHAnsi" w:cstheme="minorHAnsi"/>
          <w:color w:val="6B6B6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40D397C" wp14:editId="33076E0A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5975350" cy="342265"/>
                <wp:effectExtent l="0" t="0" r="6350" b="635"/>
                <wp:wrapNone/>
                <wp:docPr id="31" name="Shape 8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350" cy="3422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44260" h="342900">
                              <a:moveTo>
                                <a:pt x="0" y="0"/>
                              </a:moveTo>
                              <a:lnTo>
                                <a:pt x="6144260" y="0"/>
                              </a:lnTo>
                              <a:lnTo>
                                <a:pt x="6144260" y="342900"/>
                              </a:lnTo>
                              <a:lnTo>
                                <a:pt x="0" y="3429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97BE0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txbx>
                        <w:txbxContent>
                          <w:p w14:paraId="5F193CC7" w14:textId="77777777" w:rsidR="00DE1A77" w:rsidRPr="00F844D4" w:rsidRDefault="00DE1A77" w:rsidP="00DE1A77">
                            <w:pPr>
                              <w:jc w:val="center"/>
                              <w:rPr>
                                <w:color w:val="E7E6E6" w:themeColor="background2"/>
                              </w:rPr>
                            </w:pPr>
                            <w:r>
                              <w:t>Service provider details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0D397C" id="_x0000_s1047" style="position:absolute;margin-left:0;margin-top:1.45pt;width:470.5pt;height:26.95pt;z-index:2516848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coordsize="6144260,342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" adj="-11796480,,5400" path="m,l6144260,r,342900l,342900,,e" fillcolor="#97be0d" stroked="f" strokeweight="0">
                <v:stroke miterlimit="83231f" joinstyle="miter"/>
                <v:formulas/>
                <v:path arrowok="t" o:connecttype="custom" textboxrect="0,0,6144260,342900"/>
                <v:textbox>
                  <w:txbxContent>
                    <w:p w14:paraId="5F193CC7" w14:textId="77777777" w:rsidR="00DE1A77" w:rsidRPr="00F844D4" w:rsidRDefault="00DE1A77" w:rsidP="00DE1A77">
                      <w:pPr>
                        <w:jc w:val="center"/>
                        <w:rPr>
                          <w:color w:val="E7E6E6" w:themeColor="background2"/>
                        </w:rPr>
                      </w:pPr>
                      <w:r>
                        <w:t>Service provider details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ACC0EC" wp14:editId="6C7207E8">
                <wp:simplePos x="0" y="0"/>
                <wp:positionH relativeFrom="margin">
                  <wp:posOffset>361315</wp:posOffset>
                </wp:positionH>
                <wp:positionV relativeFrom="paragraph">
                  <wp:posOffset>-635</wp:posOffset>
                </wp:positionV>
                <wp:extent cx="5266773" cy="336550"/>
                <wp:effectExtent l="0" t="0" r="0" b="635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6773" cy="33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E8BA01" w14:textId="1FA23301" w:rsidR="00DE1A77" w:rsidRPr="00144A3F" w:rsidRDefault="00144A3F" w:rsidP="00DE1A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44A3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</w:rPr>
                              <w:t>Information about our policies and procedures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CC0EC" id="Text Box 32" o:spid="_x0000_s1048" type="#_x0000_t202" style="position:absolute;margin-left:28.45pt;margin-top:-.05pt;width:414.7pt;height:26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" filled="f" stroked="f" strokeweight=".5pt">
                <v:textbox>
                  <w:txbxContent>
                    <w:p w14:paraId="5FE8BA01" w14:textId="1FA23301" w:rsidR="00DE1A77" w:rsidRPr="00144A3F" w:rsidRDefault="00144A3F" w:rsidP="00DE1A7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144A3F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</w:rPr>
                        <w:t>I</w:t>
                      </w:r>
                      <w:r w:rsidRPr="00144A3F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</w:rPr>
                        <w:t>nformation about our policies and procedures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E31BA7" w14:textId="079B99B3" w:rsidR="00F844D4" w:rsidRPr="00F844D4" w:rsidRDefault="00F844D4" w:rsidP="003B0123">
      <w:pPr>
        <w:rPr>
          <w:rFonts w:asciiTheme="minorHAnsi" w:hAnsiTheme="minorHAnsi" w:cstheme="minorHAnsi"/>
          <w:color w:val="6B6B6A"/>
        </w:rPr>
      </w:pPr>
    </w:p>
    <w:p w14:paraId="2EDF72A7" w14:textId="6E5AD05A" w:rsidR="00DE1A77" w:rsidRDefault="00DE1A77" w:rsidP="003B0123">
      <w:pPr>
        <w:rPr>
          <w:rFonts w:asciiTheme="minorHAnsi" w:hAnsiTheme="minorHAnsi" w:cstheme="minorHAnsi"/>
          <w:b/>
          <w:bCs/>
          <w:color w:val="6B6B6A"/>
        </w:rPr>
      </w:pPr>
    </w:p>
    <w:p w14:paraId="3BD46C7B" w14:textId="1E0A7F88" w:rsidR="00505B5E" w:rsidRDefault="00993164" w:rsidP="00067A6A">
      <w:pPr>
        <w:jc w:val="both"/>
        <w:rPr>
          <w:rFonts w:asciiTheme="minorHAnsi" w:hAnsiTheme="minorHAnsi" w:cstheme="minorHAnsi"/>
          <w:color w:val="7F7F7F" w:themeColor="text1" w:themeTint="80"/>
        </w:rPr>
      </w:pPr>
      <w:r>
        <w:rPr>
          <w:rFonts w:asciiTheme="minorHAnsi" w:hAnsiTheme="minorHAnsi" w:cstheme="minorHAnsi"/>
          <w:color w:val="7F7F7F" w:themeColor="text1" w:themeTint="80"/>
        </w:rPr>
        <w:t xml:space="preserve">All </w:t>
      </w:r>
      <w:r w:rsidR="00461AEE">
        <w:rPr>
          <w:rFonts w:asciiTheme="minorHAnsi" w:hAnsiTheme="minorHAnsi" w:cstheme="minorHAnsi"/>
          <w:color w:val="7F7F7F" w:themeColor="text1" w:themeTint="80"/>
        </w:rPr>
        <w:t>complaints</w:t>
      </w:r>
      <w:r>
        <w:rPr>
          <w:rFonts w:asciiTheme="minorHAnsi" w:hAnsiTheme="minorHAnsi" w:cstheme="minorHAnsi"/>
          <w:color w:val="7F7F7F" w:themeColor="text1" w:themeTint="80"/>
        </w:rPr>
        <w:t xml:space="preserve"> </w:t>
      </w:r>
      <w:r w:rsidR="00461AEE" w:rsidRPr="00FE0D82">
        <w:rPr>
          <w:rFonts w:asciiTheme="minorHAnsi" w:hAnsiTheme="minorHAnsi" w:cstheme="minorHAnsi"/>
          <w:iCs/>
          <w:color w:val="7F7F7F" w:themeColor="text1" w:themeTint="80"/>
        </w:rPr>
        <w:t xml:space="preserve">and incidents requiring Duty of Candour </w:t>
      </w:r>
      <w:r w:rsidR="00AA11BA">
        <w:rPr>
          <w:rFonts w:asciiTheme="minorHAnsi" w:hAnsiTheme="minorHAnsi" w:cstheme="minorHAnsi"/>
          <w:iCs/>
          <w:color w:val="7F7F7F" w:themeColor="text1" w:themeTint="80"/>
        </w:rPr>
        <w:t>are</w:t>
      </w:r>
      <w:r w:rsidR="00461AEE" w:rsidRPr="00FE0D82">
        <w:rPr>
          <w:rFonts w:asciiTheme="minorHAnsi" w:hAnsiTheme="minorHAnsi" w:cstheme="minorHAnsi"/>
          <w:iCs/>
          <w:color w:val="7F7F7F" w:themeColor="text1" w:themeTint="80"/>
        </w:rPr>
        <w:t xml:space="preserve"> reported onto the LPCH incident management system as per the standard complaints and incident processes.</w:t>
      </w:r>
      <w:r w:rsidRPr="00FE0D82">
        <w:rPr>
          <w:rFonts w:asciiTheme="minorHAnsi" w:hAnsiTheme="minorHAnsi" w:cstheme="minorHAnsi"/>
          <w:color w:val="7F7F7F" w:themeColor="text1" w:themeTint="80"/>
        </w:rPr>
        <w:t xml:space="preserve"> </w:t>
      </w:r>
      <w:r w:rsidR="00E34539" w:rsidRPr="00FE0D82">
        <w:rPr>
          <w:rFonts w:asciiTheme="minorHAnsi" w:hAnsiTheme="minorHAnsi" w:cstheme="minorHAnsi"/>
          <w:color w:val="7F7F7F" w:themeColor="text1" w:themeTint="80"/>
        </w:rPr>
        <w:t xml:space="preserve">Incidents </w:t>
      </w:r>
      <w:r w:rsidR="00E34539" w:rsidRPr="00FE0D82">
        <w:rPr>
          <w:rFonts w:asciiTheme="minorHAnsi" w:hAnsiTheme="minorHAnsi" w:cstheme="minorHAnsi"/>
          <w:iCs/>
          <w:color w:val="7F7F7F" w:themeColor="text1" w:themeTint="80"/>
        </w:rPr>
        <w:t>graded as moderate harm or above have an escalation call</w:t>
      </w:r>
      <w:r w:rsidR="00CB5FFE">
        <w:rPr>
          <w:rFonts w:asciiTheme="minorHAnsi" w:hAnsiTheme="minorHAnsi" w:cstheme="minorHAnsi"/>
          <w:iCs/>
          <w:color w:val="7F7F7F" w:themeColor="text1" w:themeTint="80"/>
        </w:rPr>
        <w:t>,</w:t>
      </w:r>
      <w:r w:rsidR="00E34539" w:rsidRPr="00FE0D82">
        <w:rPr>
          <w:rFonts w:asciiTheme="minorHAnsi" w:hAnsiTheme="minorHAnsi" w:cstheme="minorHAnsi"/>
          <w:iCs/>
          <w:color w:val="7F7F7F" w:themeColor="text1" w:themeTint="80"/>
        </w:rPr>
        <w:t xml:space="preserve"> where the need to enact Duty of Candour is discussed.</w:t>
      </w:r>
      <w:r w:rsidR="00431639" w:rsidRPr="00FE0D82">
        <w:rPr>
          <w:rFonts w:asciiTheme="minorHAnsi" w:hAnsiTheme="minorHAnsi" w:cstheme="minorHAnsi"/>
          <w:iCs/>
          <w:color w:val="7F7F7F" w:themeColor="text1" w:themeTint="80"/>
        </w:rPr>
        <w:t xml:space="preserve"> Once it has been determined that Duty of Candour should be completed</w:t>
      </w:r>
      <w:r w:rsidR="00CB5FFE">
        <w:rPr>
          <w:rFonts w:asciiTheme="minorHAnsi" w:hAnsiTheme="minorHAnsi" w:cstheme="minorHAnsi"/>
          <w:iCs/>
          <w:color w:val="7F7F7F" w:themeColor="text1" w:themeTint="80"/>
        </w:rPr>
        <w:t>,</w:t>
      </w:r>
      <w:r w:rsidR="00431639" w:rsidRPr="00FE0D82">
        <w:rPr>
          <w:rFonts w:asciiTheme="minorHAnsi" w:hAnsiTheme="minorHAnsi" w:cstheme="minorHAnsi"/>
          <w:iCs/>
          <w:color w:val="7F7F7F" w:themeColor="text1" w:themeTint="80"/>
        </w:rPr>
        <w:t xml:space="preserve"> </w:t>
      </w:r>
      <w:r w:rsidR="00CB5FFE">
        <w:rPr>
          <w:rFonts w:asciiTheme="minorHAnsi" w:hAnsiTheme="minorHAnsi" w:cstheme="minorHAnsi"/>
          <w:iCs/>
          <w:color w:val="7F7F7F" w:themeColor="text1" w:themeTint="80"/>
        </w:rPr>
        <w:t>a</w:t>
      </w:r>
      <w:r w:rsidR="00431639" w:rsidRPr="00FE0D82">
        <w:rPr>
          <w:rFonts w:asciiTheme="minorHAnsi" w:hAnsiTheme="minorHAnsi" w:cstheme="minorHAnsi"/>
          <w:iCs/>
          <w:color w:val="7F7F7F" w:themeColor="text1" w:themeTint="80"/>
        </w:rPr>
        <w:t xml:space="preserve"> named individual will be allocated to undertake this verbally as soon as practically possible following notification of the event.</w:t>
      </w:r>
      <w:r w:rsidR="00531CED" w:rsidRPr="00FE0D82">
        <w:rPr>
          <w:rFonts w:asciiTheme="minorHAnsi" w:hAnsiTheme="minorHAnsi" w:cstheme="minorHAnsi"/>
          <w:color w:val="7F7F7F" w:themeColor="text1" w:themeTint="80"/>
        </w:rPr>
        <w:t xml:space="preserve"> </w:t>
      </w:r>
      <w:r w:rsidR="00646694">
        <w:rPr>
          <w:rFonts w:asciiTheme="minorHAnsi" w:hAnsiTheme="minorHAnsi" w:cstheme="minorHAnsi"/>
          <w:color w:val="7F7F7F" w:themeColor="text1" w:themeTint="80"/>
        </w:rPr>
        <w:t xml:space="preserve">If the </w:t>
      </w:r>
      <w:r w:rsidR="0035350F">
        <w:rPr>
          <w:rFonts w:asciiTheme="minorHAnsi" w:hAnsiTheme="minorHAnsi" w:cstheme="minorHAnsi"/>
          <w:color w:val="7F7F7F" w:themeColor="text1" w:themeTint="80"/>
        </w:rPr>
        <w:t>D</w:t>
      </w:r>
      <w:r w:rsidR="00646694">
        <w:rPr>
          <w:rFonts w:asciiTheme="minorHAnsi" w:hAnsiTheme="minorHAnsi" w:cstheme="minorHAnsi"/>
          <w:color w:val="7F7F7F" w:themeColor="text1" w:themeTint="80"/>
        </w:rPr>
        <w:t xml:space="preserve">uty of </w:t>
      </w:r>
      <w:r w:rsidR="0035350F">
        <w:rPr>
          <w:rFonts w:asciiTheme="minorHAnsi" w:hAnsiTheme="minorHAnsi" w:cstheme="minorHAnsi"/>
          <w:color w:val="7F7F7F" w:themeColor="text1" w:themeTint="80"/>
        </w:rPr>
        <w:t>C</w:t>
      </w:r>
      <w:r w:rsidR="00646694">
        <w:rPr>
          <w:rFonts w:asciiTheme="minorHAnsi" w:hAnsiTheme="minorHAnsi" w:cstheme="minorHAnsi"/>
          <w:color w:val="7F7F7F" w:themeColor="text1" w:themeTint="80"/>
        </w:rPr>
        <w:t xml:space="preserve">andour is related to a nursed </w:t>
      </w:r>
      <w:r w:rsidR="00856AEB">
        <w:rPr>
          <w:rFonts w:asciiTheme="minorHAnsi" w:hAnsiTheme="minorHAnsi" w:cstheme="minorHAnsi"/>
          <w:color w:val="7F7F7F" w:themeColor="text1" w:themeTint="80"/>
        </w:rPr>
        <w:t>patient,</w:t>
      </w:r>
      <w:r w:rsidR="00646694">
        <w:rPr>
          <w:rFonts w:asciiTheme="minorHAnsi" w:hAnsiTheme="minorHAnsi" w:cstheme="minorHAnsi"/>
          <w:color w:val="7F7F7F" w:themeColor="text1" w:themeTint="80"/>
        </w:rPr>
        <w:t xml:space="preserve"> then this </w:t>
      </w:r>
      <w:r w:rsidR="00856AEB">
        <w:rPr>
          <w:rFonts w:asciiTheme="minorHAnsi" w:hAnsiTheme="minorHAnsi" w:cstheme="minorHAnsi"/>
          <w:color w:val="7F7F7F" w:themeColor="text1" w:themeTint="80"/>
        </w:rPr>
        <w:t xml:space="preserve">would be report to the Care Inspectorate. No cases this year are related to a nursed patient. </w:t>
      </w:r>
      <w:r w:rsidR="00203CB0">
        <w:rPr>
          <w:rFonts w:asciiTheme="minorHAnsi" w:hAnsiTheme="minorHAnsi" w:cstheme="minorHAnsi"/>
          <w:color w:val="7F7F7F" w:themeColor="text1" w:themeTint="80"/>
        </w:rPr>
        <w:t>All Duty of Candour discussions are followed up in writing</w:t>
      </w:r>
      <w:r w:rsidR="00A114BB">
        <w:rPr>
          <w:rFonts w:asciiTheme="minorHAnsi" w:hAnsiTheme="minorHAnsi" w:cstheme="minorHAnsi"/>
          <w:color w:val="7F7F7F" w:themeColor="text1" w:themeTint="80"/>
        </w:rPr>
        <w:t xml:space="preserve"> by the Clinical Governance and Patient Experience Team</w:t>
      </w:r>
      <w:r w:rsidR="000C2296">
        <w:rPr>
          <w:rFonts w:asciiTheme="minorHAnsi" w:hAnsiTheme="minorHAnsi" w:cstheme="minorHAnsi"/>
          <w:color w:val="7F7F7F" w:themeColor="text1" w:themeTint="80"/>
        </w:rPr>
        <w:t xml:space="preserve"> as per our Duty of Candour Policy. </w:t>
      </w:r>
    </w:p>
    <w:p w14:paraId="795175C4" w14:textId="77777777" w:rsidR="00505B5E" w:rsidRDefault="00505B5E" w:rsidP="00067A6A">
      <w:pPr>
        <w:jc w:val="both"/>
        <w:rPr>
          <w:rFonts w:asciiTheme="minorHAnsi" w:hAnsiTheme="minorHAnsi" w:cstheme="minorHAnsi"/>
          <w:color w:val="7F7F7F" w:themeColor="text1" w:themeTint="80"/>
        </w:rPr>
      </w:pPr>
    </w:p>
    <w:p w14:paraId="679F9E3C" w14:textId="29B0FABB" w:rsidR="00204398" w:rsidRDefault="00954C73" w:rsidP="00067A6A">
      <w:pPr>
        <w:jc w:val="both"/>
        <w:rPr>
          <w:rFonts w:asciiTheme="minorHAnsi" w:hAnsiTheme="minorHAnsi" w:cstheme="minorHAnsi"/>
          <w:color w:val="7F7F7F" w:themeColor="text1" w:themeTint="80"/>
        </w:rPr>
      </w:pPr>
      <w:r w:rsidRPr="00954C73">
        <w:rPr>
          <w:rFonts w:asciiTheme="minorHAnsi" w:hAnsiTheme="minorHAnsi" w:cstheme="minorHAnsi"/>
          <w:color w:val="7F7F7F" w:themeColor="text1" w:themeTint="80"/>
        </w:rPr>
        <w:t xml:space="preserve">When an incident has happened, the </w:t>
      </w:r>
      <w:r w:rsidR="00553773">
        <w:rPr>
          <w:rFonts w:asciiTheme="minorHAnsi" w:hAnsiTheme="minorHAnsi" w:cstheme="minorHAnsi"/>
          <w:color w:val="7F7F7F" w:themeColor="text1" w:themeTint="80"/>
        </w:rPr>
        <w:t>M</w:t>
      </w:r>
      <w:r w:rsidRPr="00954C73">
        <w:rPr>
          <w:rFonts w:asciiTheme="minorHAnsi" w:hAnsiTheme="minorHAnsi" w:cstheme="minorHAnsi"/>
          <w:color w:val="7F7F7F" w:themeColor="text1" w:themeTint="80"/>
        </w:rPr>
        <w:t xml:space="preserve">anager </w:t>
      </w:r>
      <w:r w:rsidR="008757FD">
        <w:rPr>
          <w:rFonts w:asciiTheme="minorHAnsi" w:hAnsiTheme="minorHAnsi" w:cstheme="minorHAnsi"/>
          <w:color w:val="7F7F7F" w:themeColor="text1" w:themeTint="80"/>
        </w:rPr>
        <w:t xml:space="preserve">and </w:t>
      </w:r>
      <w:r w:rsidR="00553773">
        <w:rPr>
          <w:rFonts w:asciiTheme="minorHAnsi" w:hAnsiTheme="minorHAnsi" w:cstheme="minorHAnsi"/>
          <w:color w:val="7F7F7F" w:themeColor="text1" w:themeTint="80"/>
        </w:rPr>
        <w:t xml:space="preserve">Clinical Governance and Patient Experience Team </w:t>
      </w:r>
      <w:r w:rsidR="008757FD">
        <w:rPr>
          <w:rFonts w:asciiTheme="minorHAnsi" w:hAnsiTheme="minorHAnsi" w:cstheme="minorHAnsi"/>
          <w:color w:val="7F7F7F" w:themeColor="text1" w:themeTint="80"/>
        </w:rPr>
        <w:t xml:space="preserve">review a </w:t>
      </w:r>
      <w:r w:rsidR="0035350F">
        <w:rPr>
          <w:rFonts w:asciiTheme="minorHAnsi" w:hAnsiTheme="minorHAnsi" w:cstheme="minorHAnsi"/>
          <w:color w:val="7F7F7F" w:themeColor="text1" w:themeTint="80"/>
        </w:rPr>
        <w:t>C</w:t>
      </w:r>
      <w:r w:rsidR="008757FD">
        <w:rPr>
          <w:rFonts w:asciiTheme="minorHAnsi" w:hAnsiTheme="minorHAnsi" w:cstheme="minorHAnsi"/>
          <w:color w:val="7F7F7F" w:themeColor="text1" w:themeTint="80"/>
        </w:rPr>
        <w:t xml:space="preserve">orrective and </w:t>
      </w:r>
      <w:r w:rsidR="0035350F">
        <w:rPr>
          <w:rFonts w:asciiTheme="minorHAnsi" w:hAnsiTheme="minorHAnsi" w:cstheme="minorHAnsi"/>
          <w:color w:val="7F7F7F" w:themeColor="text1" w:themeTint="80"/>
        </w:rPr>
        <w:t>P</w:t>
      </w:r>
      <w:r w:rsidR="001C6E99">
        <w:rPr>
          <w:rFonts w:asciiTheme="minorHAnsi" w:hAnsiTheme="minorHAnsi" w:cstheme="minorHAnsi"/>
          <w:color w:val="7F7F7F" w:themeColor="text1" w:themeTint="80"/>
        </w:rPr>
        <w:t>reventive</w:t>
      </w:r>
      <w:r w:rsidR="008757FD">
        <w:rPr>
          <w:rFonts w:asciiTheme="minorHAnsi" w:hAnsiTheme="minorHAnsi" w:cstheme="minorHAnsi"/>
          <w:color w:val="7F7F7F" w:themeColor="text1" w:themeTint="80"/>
        </w:rPr>
        <w:t xml:space="preserve"> </w:t>
      </w:r>
      <w:r w:rsidR="0035350F">
        <w:rPr>
          <w:rFonts w:asciiTheme="minorHAnsi" w:hAnsiTheme="minorHAnsi" w:cstheme="minorHAnsi"/>
          <w:color w:val="7F7F7F" w:themeColor="text1" w:themeTint="80"/>
        </w:rPr>
        <w:t>A</w:t>
      </w:r>
      <w:r w:rsidR="008757FD">
        <w:rPr>
          <w:rFonts w:asciiTheme="minorHAnsi" w:hAnsiTheme="minorHAnsi" w:cstheme="minorHAnsi"/>
          <w:color w:val="7F7F7F" w:themeColor="text1" w:themeTint="80"/>
        </w:rPr>
        <w:t xml:space="preserve">ction </w:t>
      </w:r>
      <w:r w:rsidR="0035350F">
        <w:rPr>
          <w:rFonts w:asciiTheme="minorHAnsi" w:hAnsiTheme="minorHAnsi" w:cstheme="minorHAnsi"/>
          <w:color w:val="7F7F7F" w:themeColor="text1" w:themeTint="80"/>
        </w:rPr>
        <w:t>P</w:t>
      </w:r>
      <w:r w:rsidR="008757FD">
        <w:rPr>
          <w:rFonts w:asciiTheme="minorHAnsi" w:hAnsiTheme="minorHAnsi" w:cstheme="minorHAnsi"/>
          <w:color w:val="7F7F7F" w:themeColor="text1" w:themeTint="80"/>
        </w:rPr>
        <w:t xml:space="preserve">lan </w:t>
      </w:r>
      <w:r w:rsidR="001C6E99">
        <w:rPr>
          <w:rFonts w:asciiTheme="minorHAnsi" w:hAnsiTheme="minorHAnsi" w:cstheme="minorHAnsi"/>
          <w:color w:val="7F7F7F" w:themeColor="text1" w:themeTint="80"/>
        </w:rPr>
        <w:t>to avoid recurrence</w:t>
      </w:r>
      <w:r w:rsidRPr="00954C73">
        <w:rPr>
          <w:rFonts w:asciiTheme="minorHAnsi" w:hAnsiTheme="minorHAnsi" w:cstheme="minorHAnsi"/>
          <w:color w:val="7F7F7F" w:themeColor="text1" w:themeTint="80"/>
        </w:rPr>
        <w:t xml:space="preserve">. This allows </w:t>
      </w:r>
      <w:r w:rsidR="001C6E99">
        <w:rPr>
          <w:rFonts w:asciiTheme="minorHAnsi" w:hAnsiTheme="minorHAnsi" w:cstheme="minorHAnsi"/>
          <w:color w:val="7F7F7F" w:themeColor="text1" w:themeTint="80"/>
        </w:rPr>
        <w:t>LPCH</w:t>
      </w:r>
      <w:r w:rsidRPr="00954C73">
        <w:rPr>
          <w:rFonts w:asciiTheme="minorHAnsi" w:hAnsiTheme="minorHAnsi" w:cstheme="minorHAnsi"/>
          <w:color w:val="7F7F7F" w:themeColor="text1" w:themeTint="80"/>
        </w:rPr>
        <w:t xml:space="preserve"> to review what happened and identify changes for the future. </w:t>
      </w:r>
    </w:p>
    <w:p w14:paraId="4BDF63DC" w14:textId="77777777" w:rsidR="00204398" w:rsidRDefault="00204398" w:rsidP="00067A6A">
      <w:pPr>
        <w:jc w:val="both"/>
        <w:rPr>
          <w:rFonts w:asciiTheme="minorHAnsi" w:hAnsiTheme="minorHAnsi" w:cstheme="minorHAnsi"/>
          <w:color w:val="7F7F7F" w:themeColor="text1" w:themeTint="80"/>
        </w:rPr>
      </w:pPr>
    </w:p>
    <w:p w14:paraId="1A3F244F" w14:textId="3BC8EED8" w:rsidR="00AA6E8C" w:rsidRPr="00954C73" w:rsidRDefault="00954C73" w:rsidP="00067A6A">
      <w:pPr>
        <w:jc w:val="both"/>
        <w:rPr>
          <w:rFonts w:asciiTheme="minorHAnsi" w:hAnsiTheme="minorHAnsi" w:cstheme="minorHAnsi"/>
          <w:color w:val="7F7F7F" w:themeColor="text1" w:themeTint="80"/>
        </w:rPr>
      </w:pPr>
      <w:r w:rsidRPr="00954C73">
        <w:rPr>
          <w:rFonts w:asciiTheme="minorHAnsi" w:hAnsiTheme="minorHAnsi" w:cstheme="minorHAnsi"/>
          <w:color w:val="7F7F7F" w:themeColor="text1" w:themeTint="80"/>
        </w:rPr>
        <w:t>We</w:t>
      </w:r>
      <w:r w:rsidR="00FE0D82">
        <w:rPr>
          <w:rFonts w:asciiTheme="minorHAnsi" w:hAnsiTheme="minorHAnsi" w:cstheme="minorHAnsi"/>
          <w:color w:val="7F7F7F" w:themeColor="text1" w:themeTint="80"/>
        </w:rPr>
        <w:t xml:space="preserve"> acknowledge</w:t>
      </w:r>
      <w:r w:rsidRPr="00954C73">
        <w:rPr>
          <w:rFonts w:asciiTheme="minorHAnsi" w:hAnsiTheme="minorHAnsi" w:cstheme="minorHAnsi"/>
          <w:color w:val="7F7F7F" w:themeColor="text1" w:themeTint="80"/>
        </w:rPr>
        <w:t xml:space="preserve"> that serious mistakes can be distressing for staff as well as people who use care and their families. We have occupational welfare support</w:t>
      </w:r>
      <w:r w:rsidR="00FE0D82">
        <w:rPr>
          <w:rFonts w:asciiTheme="minorHAnsi" w:hAnsiTheme="minorHAnsi" w:cstheme="minorHAnsi"/>
          <w:color w:val="7F7F7F" w:themeColor="text1" w:themeTint="80"/>
        </w:rPr>
        <w:t xml:space="preserve">, clinical </w:t>
      </w:r>
      <w:r w:rsidR="00AF6E19">
        <w:rPr>
          <w:rFonts w:asciiTheme="minorHAnsi" w:hAnsiTheme="minorHAnsi" w:cstheme="minorHAnsi"/>
          <w:color w:val="7F7F7F" w:themeColor="text1" w:themeTint="80"/>
        </w:rPr>
        <w:t>supervision,</w:t>
      </w:r>
      <w:r w:rsidR="00FE0D82">
        <w:rPr>
          <w:rFonts w:asciiTheme="minorHAnsi" w:hAnsiTheme="minorHAnsi" w:cstheme="minorHAnsi"/>
          <w:color w:val="7F7F7F" w:themeColor="text1" w:themeTint="80"/>
        </w:rPr>
        <w:t xml:space="preserve"> and an Employee Assistance Program</w:t>
      </w:r>
      <w:r w:rsidRPr="00954C73">
        <w:rPr>
          <w:rFonts w:asciiTheme="minorHAnsi" w:hAnsiTheme="minorHAnsi" w:cstheme="minorHAnsi"/>
          <w:color w:val="7F7F7F" w:themeColor="text1" w:themeTint="80"/>
        </w:rPr>
        <w:t xml:space="preserve"> in place for our staff if they have been affected by a duty of candour incident. </w:t>
      </w:r>
    </w:p>
    <w:p w14:paraId="0C6684C3" w14:textId="7BE039EA" w:rsidR="003B0123" w:rsidRDefault="003B0123" w:rsidP="003B0123">
      <w:pPr>
        <w:tabs>
          <w:tab w:val="left" w:pos="7750"/>
        </w:tabs>
      </w:pPr>
    </w:p>
    <w:p w14:paraId="73727FA3" w14:textId="77777777" w:rsidR="003C3973" w:rsidRDefault="003C3973" w:rsidP="003B0123">
      <w:pPr>
        <w:tabs>
          <w:tab w:val="left" w:pos="7750"/>
        </w:tabs>
      </w:pPr>
    </w:p>
    <w:p w14:paraId="70D1A9F7" w14:textId="6F4FB734" w:rsidR="003C3973" w:rsidRDefault="003C3973" w:rsidP="003B0123">
      <w:pPr>
        <w:tabs>
          <w:tab w:val="left" w:pos="77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3136D1" wp14:editId="6034287F">
                <wp:simplePos x="0" y="0"/>
                <wp:positionH relativeFrom="margin">
                  <wp:align>left</wp:align>
                </wp:positionH>
                <wp:positionV relativeFrom="paragraph">
                  <wp:posOffset>8283</wp:posOffset>
                </wp:positionV>
                <wp:extent cx="5975350" cy="342265"/>
                <wp:effectExtent l="0" t="0" r="6350" b="635"/>
                <wp:wrapNone/>
                <wp:docPr id="1364475245" name="Shape 8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350" cy="3422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44260" h="342900">
                              <a:moveTo>
                                <a:pt x="0" y="0"/>
                              </a:moveTo>
                              <a:lnTo>
                                <a:pt x="6144260" y="0"/>
                              </a:lnTo>
                              <a:lnTo>
                                <a:pt x="6144260" y="342900"/>
                              </a:lnTo>
                              <a:lnTo>
                                <a:pt x="0" y="3429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97BE0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txbx>
                        <w:txbxContent>
                          <w:p w14:paraId="6B5EE59E" w14:textId="77777777" w:rsidR="003C3973" w:rsidRPr="00F844D4" w:rsidRDefault="003C3973" w:rsidP="003C3973">
                            <w:pPr>
                              <w:jc w:val="center"/>
                              <w:rPr>
                                <w:color w:val="E7E6E6" w:themeColor="background2"/>
                              </w:rPr>
                            </w:pPr>
                            <w:r>
                              <w:t>Service provider details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3136D1" id="_x0000_s1049" style="position:absolute;margin-left:0;margin-top:.65pt;width:470.5pt;height:26.95pt;z-index:2516879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coordsize="6144260,342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" adj="-11796480,,5400" path="m,l6144260,r,342900l,342900,,e" fillcolor="#97be0d" stroked="f" strokeweight="0">
                <v:stroke miterlimit="83231f" joinstyle="miter"/>
                <v:formulas/>
                <v:path arrowok="t" o:connecttype="custom" textboxrect="0,0,6144260,342900"/>
                <v:textbox>
                  <w:txbxContent>
                    <w:p w14:paraId="6B5EE59E" w14:textId="77777777" w:rsidR="003C3973" w:rsidRPr="00F844D4" w:rsidRDefault="003C3973" w:rsidP="003C3973">
                      <w:pPr>
                        <w:jc w:val="center"/>
                        <w:rPr>
                          <w:color w:val="E7E6E6" w:themeColor="background2"/>
                        </w:rPr>
                      </w:pPr>
                      <w:r>
                        <w:t>Service provider details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C5AC178" wp14:editId="6840776C">
                <wp:simplePos x="0" y="0"/>
                <wp:positionH relativeFrom="margin">
                  <wp:posOffset>504825</wp:posOffset>
                </wp:positionH>
                <wp:positionV relativeFrom="paragraph">
                  <wp:posOffset>4776</wp:posOffset>
                </wp:positionV>
                <wp:extent cx="5266690" cy="336550"/>
                <wp:effectExtent l="0" t="0" r="0" b="6350"/>
                <wp:wrapNone/>
                <wp:docPr id="890059801" name="Text Box 8900598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6690" cy="33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4CF5E6" w14:textId="3D23CDFF" w:rsidR="003C3973" w:rsidRPr="00144A3F" w:rsidRDefault="003C3973" w:rsidP="003C397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</w:rPr>
                              <w:t>What happened as a result?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AC178" id="Text Box 890059801" o:spid="_x0000_s1050" type="#_x0000_t202" style="position:absolute;margin-left:39.75pt;margin-top:.4pt;width:414.7pt;height:26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" filled="f" stroked="f" strokeweight=".5pt">
                <v:textbox>
                  <w:txbxContent>
                    <w:p w14:paraId="3B4CF5E6" w14:textId="3D23CDFF" w:rsidR="003C3973" w:rsidRPr="00144A3F" w:rsidRDefault="003C3973" w:rsidP="003C397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</w:rPr>
                        <w:t>What happened as a result?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4E3BF5" w14:textId="1DDAD5FB" w:rsidR="003C3973" w:rsidRDefault="003C3973" w:rsidP="003B0123">
      <w:pPr>
        <w:tabs>
          <w:tab w:val="left" w:pos="7750"/>
        </w:tabs>
      </w:pPr>
    </w:p>
    <w:p w14:paraId="13E1EAE9" w14:textId="77777777" w:rsidR="003C3973" w:rsidRDefault="003C3973" w:rsidP="003C3973"/>
    <w:p w14:paraId="0B198C55" w14:textId="77777777" w:rsidR="008D6FBB" w:rsidRDefault="008D2D97" w:rsidP="0035350F">
      <w:pPr>
        <w:jc w:val="both"/>
        <w:rPr>
          <w:rFonts w:asciiTheme="minorHAnsi" w:hAnsiTheme="minorHAnsi" w:cstheme="minorHAnsi"/>
          <w:color w:val="7F7F7F" w:themeColor="text1" w:themeTint="80"/>
        </w:rPr>
      </w:pPr>
      <w:r w:rsidRPr="008D2D97">
        <w:rPr>
          <w:rFonts w:asciiTheme="minorHAnsi" w:hAnsiTheme="minorHAnsi" w:cstheme="minorHAnsi"/>
          <w:color w:val="7F7F7F" w:themeColor="text1" w:themeTint="80"/>
        </w:rPr>
        <w:t>We have made several changes to our procedures as a result of the duty of candour. The</w:t>
      </w:r>
      <w:r>
        <w:rPr>
          <w:rFonts w:asciiTheme="minorHAnsi" w:hAnsiTheme="minorHAnsi" w:cstheme="minorHAnsi"/>
          <w:color w:val="7F7F7F" w:themeColor="text1" w:themeTint="80"/>
        </w:rPr>
        <w:t xml:space="preserve"> </w:t>
      </w:r>
      <w:r w:rsidRPr="008D2D97">
        <w:rPr>
          <w:rFonts w:asciiTheme="minorHAnsi" w:hAnsiTheme="minorHAnsi" w:cstheme="minorHAnsi"/>
          <w:color w:val="7F7F7F" w:themeColor="text1" w:themeTint="80"/>
        </w:rPr>
        <w:t>significant changes that we wish to highlight:</w:t>
      </w:r>
      <w:r w:rsidR="008D6FBB">
        <w:rPr>
          <w:rFonts w:asciiTheme="minorHAnsi" w:hAnsiTheme="minorHAnsi" w:cstheme="minorHAnsi"/>
          <w:color w:val="7F7F7F" w:themeColor="text1" w:themeTint="80"/>
        </w:rPr>
        <w:t xml:space="preserve"> </w:t>
      </w:r>
    </w:p>
    <w:p w14:paraId="143F90B5" w14:textId="77777777" w:rsidR="00275C37" w:rsidRDefault="00275C37" w:rsidP="0035350F">
      <w:pPr>
        <w:jc w:val="both"/>
        <w:rPr>
          <w:rFonts w:asciiTheme="minorHAnsi" w:hAnsiTheme="minorHAnsi" w:cstheme="minorHAnsi"/>
          <w:color w:val="7F7F7F" w:themeColor="text1" w:themeTint="80"/>
        </w:rPr>
      </w:pPr>
    </w:p>
    <w:p w14:paraId="40CAB796" w14:textId="4E31F2DF" w:rsidR="008D6FBB" w:rsidRDefault="00A61D22" w:rsidP="0035350F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  <w:color w:val="7F7F7F" w:themeColor="text1" w:themeTint="80"/>
        </w:rPr>
      </w:pPr>
      <w:r>
        <w:rPr>
          <w:rFonts w:asciiTheme="minorHAnsi" w:hAnsiTheme="minorHAnsi" w:cstheme="minorHAnsi"/>
          <w:color w:val="7F7F7F" w:themeColor="text1" w:themeTint="80"/>
        </w:rPr>
        <w:t>Implementation</w:t>
      </w:r>
      <w:r w:rsidR="00F258A5">
        <w:rPr>
          <w:rFonts w:asciiTheme="minorHAnsi" w:hAnsiTheme="minorHAnsi" w:cstheme="minorHAnsi"/>
          <w:color w:val="7F7F7F" w:themeColor="text1" w:themeTint="80"/>
        </w:rPr>
        <w:t xml:space="preserve"> of recruitment evenings within </w:t>
      </w:r>
      <w:r w:rsidR="0035350F">
        <w:rPr>
          <w:rFonts w:asciiTheme="minorHAnsi" w:hAnsiTheme="minorHAnsi" w:cstheme="minorHAnsi"/>
          <w:color w:val="7F7F7F" w:themeColor="text1" w:themeTint="80"/>
        </w:rPr>
        <w:t>P</w:t>
      </w:r>
      <w:r w:rsidR="00F258A5">
        <w:rPr>
          <w:rFonts w:asciiTheme="minorHAnsi" w:hAnsiTheme="minorHAnsi" w:cstheme="minorHAnsi"/>
          <w:color w:val="7F7F7F" w:themeColor="text1" w:themeTint="80"/>
        </w:rPr>
        <w:t xml:space="preserve">atient </w:t>
      </w:r>
      <w:r w:rsidR="0035350F">
        <w:rPr>
          <w:rFonts w:asciiTheme="minorHAnsi" w:hAnsiTheme="minorHAnsi" w:cstheme="minorHAnsi"/>
          <w:color w:val="7F7F7F" w:themeColor="text1" w:themeTint="80"/>
        </w:rPr>
        <w:t>S</w:t>
      </w:r>
      <w:r w:rsidR="00F258A5">
        <w:rPr>
          <w:rFonts w:asciiTheme="minorHAnsi" w:hAnsiTheme="minorHAnsi" w:cstheme="minorHAnsi"/>
          <w:color w:val="7F7F7F" w:themeColor="text1" w:themeTint="80"/>
        </w:rPr>
        <w:t>ervices</w:t>
      </w:r>
      <w:r>
        <w:rPr>
          <w:rFonts w:asciiTheme="minorHAnsi" w:hAnsiTheme="minorHAnsi" w:cstheme="minorHAnsi"/>
          <w:color w:val="7F7F7F" w:themeColor="text1" w:themeTint="80"/>
        </w:rPr>
        <w:t xml:space="preserve"> to improve available resource within the </w:t>
      </w:r>
      <w:r w:rsidR="00BF7C8C">
        <w:rPr>
          <w:rFonts w:asciiTheme="minorHAnsi" w:hAnsiTheme="minorHAnsi" w:cstheme="minorHAnsi"/>
          <w:color w:val="7F7F7F" w:themeColor="text1" w:themeTint="80"/>
        </w:rPr>
        <w:t>team.</w:t>
      </w:r>
    </w:p>
    <w:p w14:paraId="4B0E7D3A" w14:textId="4556CC19" w:rsidR="00156798" w:rsidRDefault="00156798" w:rsidP="0035350F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  <w:color w:val="7F7F7F" w:themeColor="text1" w:themeTint="80"/>
        </w:rPr>
      </w:pPr>
      <w:r>
        <w:rPr>
          <w:rFonts w:asciiTheme="minorHAnsi" w:hAnsiTheme="minorHAnsi" w:cstheme="minorHAnsi"/>
          <w:color w:val="7F7F7F" w:themeColor="text1" w:themeTint="80"/>
        </w:rPr>
        <w:t xml:space="preserve">As a </w:t>
      </w:r>
      <w:r w:rsidR="008B6C0E">
        <w:rPr>
          <w:rFonts w:asciiTheme="minorHAnsi" w:hAnsiTheme="minorHAnsi" w:cstheme="minorHAnsi"/>
          <w:color w:val="7F7F7F" w:themeColor="text1" w:themeTint="80"/>
        </w:rPr>
        <w:t>result,</w:t>
      </w:r>
      <w:r>
        <w:rPr>
          <w:rFonts w:asciiTheme="minorHAnsi" w:hAnsiTheme="minorHAnsi" w:cstheme="minorHAnsi"/>
          <w:color w:val="7F7F7F" w:themeColor="text1" w:themeTint="80"/>
        </w:rPr>
        <w:t xml:space="preserve"> our average speed of answer is now within 2 minutes and </w:t>
      </w:r>
      <w:r w:rsidR="00817F53">
        <w:rPr>
          <w:rFonts w:asciiTheme="minorHAnsi" w:hAnsiTheme="minorHAnsi" w:cstheme="minorHAnsi"/>
          <w:color w:val="7F7F7F" w:themeColor="text1" w:themeTint="80"/>
        </w:rPr>
        <w:t>frequently reporting days within 60 seconds</w:t>
      </w:r>
      <w:r w:rsidR="00BF7C8C">
        <w:rPr>
          <w:rFonts w:asciiTheme="minorHAnsi" w:hAnsiTheme="minorHAnsi" w:cstheme="minorHAnsi"/>
          <w:color w:val="7F7F7F" w:themeColor="text1" w:themeTint="80"/>
        </w:rPr>
        <w:t>.</w:t>
      </w:r>
    </w:p>
    <w:p w14:paraId="5BEA1E97" w14:textId="6DD866B3" w:rsidR="006320AA" w:rsidRDefault="006320AA" w:rsidP="0035350F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  <w:color w:val="7F7F7F" w:themeColor="text1" w:themeTint="80"/>
        </w:rPr>
      </w:pPr>
      <w:r>
        <w:rPr>
          <w:rFonts w:asciiTheme="minorHAnsi" w:hAnsiTheme="minorHAnsi" w:cstheme="minorHAnsi"/>
          <w:color w:val="7F7F7F" w:themeColor="text1" w:themeTint="80"/>
        </w:rPr>
        <w:t>New shift leader and real time analyst roles created withi</w:t>
      </w:r>
      <w:r w:rsidR="008B6C0E">
        <w:rPr>
          <w:rFonts w:asciiTheme="minorHAnsi" w:hAnsiTheme="minorHAnsi" w:cstheme="minorHAnsi"/>
          <w:color w:val="7F7F7F" w:themeColor="text1" w:themeTint="80"/>
        </w:rPr>
        <w:t xml:space="preserve">n our patient services team to improve the quality of service. </w:t>
      </w:r>
    </w:p>
    <w:p w14:paraId="6365D806" w14:textId="3D22D96A" w:rsidR="000C15C1" w:rsidRPr="000C15C1" w:rsidRDefault="000C15C1" w:rsidP="003637EE">
      <w:pPr>
        <w:pStyle w:val="NormalWeb"/>
        <w:numPr>
          <w:ilvl w:val="0"/>
          <w:numId w:val="32"/>
        </w:numPr>
        <w:jc w:val="both"/>
        <w:rPr>
          <w:rFonts w:asciiTheme="minorHAnsi" w:hAnsiTheme="minorHAnsi" w:cstheme="minorHAnsi"/>
          <w:color w:val="7F7F7F" w:themeColor="text1" w:themeTint="80"/>
        </w:rPr>
      </w:pPr>
      <w:r>
        <w:rPr>
          <w:rFonts w:asciiTheme="minorHAnsi" w:hAnsiTheme="minorHAnsi" w:cstheme="minorHAnsi"/>
          <w:color w:val="7F7F7F" w:themeColor="text1" w:themeTint="80"/>
        </w:rPr>
        <w:t xml:space="preserve">Prescription </w:t>
      </w:r>
      <w:r w:rsidRPr="000C15C1">
        <w:rPr>
          <w:rFonts w:asciiTheme="minorHAnsi" w:hAnsiTheme="minorHAnsi" w:cstheme="minorHAnsi"/>
          <w:color w:val="7F7F7F" w:themeColor="text1" w:themeTint="80"/>
        </w:rPr>
        <w:t xml:space="preserve">Forecasts automatically update according to </w:t>
      </w:r>
      <w:r>
        <w:rPr>
          <w:rFonts w:asciiTheme="minorHAnsi" w:hAnsiTheme="minorHAnsi" w:cstheme="minorHAnsi"/>
          <w:color w:val="7F7F7F" w:themeColor="text1" w:themeTint="80"/>
        </w:rPr>
        <w:t>a</w:t>
      </w:r>
      <w:r w:rsidRPr="000C15C1">
        <w:rPr>
          <w:rFonts w:asciiTheme="minorHAnsi" w:hAnsiTheme="minorHAnsi" w:cstheme="minorHAnsi"/>
          <w:color w:val="7F7F7F" w:themeColor="text1" w:themeTint="80"/>
        </w:rPr>
        <w:t xml:space="preserve"> patients schedule to ensure requests go out when required, this now prevents </w:t>
      </w:r>
      <w:r w:rsidR="008D6F4D">
        <w:rPr>
          <w:rFonts w:asciiTheme="minorHAnsi" w:hAnsiTheme="minorHAnsi" w:cstheme="minorHAnsi"/>
          <w:color w:val="7F7F7F" w:themeColor="text1" w:themeTint="80"/>
        </w:rPr>
        <w:t>LPCH</w:t>
      </w:r>
      <w:r w:rsidRPr="000C15C1">
        <w:rPr>
          <w:rFonts w:asciiTheme="minorHAnsi" w:hAnsiTheme="minorHAnsi" w:cstheme="minorHAnsi"/>
          <w:color w:val="7F7F7F" w:themeColor="text1" w:themeTint="80"/>
        </w:rPr>
        <w:t xml:space="preserve"> from requesting prescriptions too </w:t>
      </w:r>
      <w:r w:rsidRPr="000C15C1">
        <w:rPr>
          <w:rFonts w:asciiTheme="minorHAnsi" w:hAnsiTheme="minorHAnsi" w:cstheme="minorHAnsi"/>
          <w:color w:val="7F7F7F" w:themeColor="text1" w:themeTint="80"/>
        </w:rPr>
        <w:lastRenderedPageBreak/>
        <w:t xml:space="preserve">early leading to prescriptions expiring before use, this also helps us receive a prescription prior to patients missing </w:t>
      </w:r>
      <w:r w:rsidR="003462E0" w:rsidRPr="000C15C1">
        <w:rPr>
          <w:rFonts w:asciiTheme="minorHAnsi" w:hAnsiTheme="minorHAnsi" w:cstheme="minorHAnsi"/>
          <w:color w:val="7F7F7F" w:themeColor="text1" w:themeTint="80"/>
        </w:rPr>
        <w:t>doses.</w:t>
      </w:r>
      <w:r w:rsidRPr="000C15C1">
        <w:rPr>
          <w:rFonts w:asciiTheme="minorHAnsi" w:hAnsiTheme="minorHAnsi" w:cstheme="minorHAnsi"/>
          <w:color w:val="7F7F7F" w:themeColor="text1" w:themeTint="80"/>
        </w:rPr>
        <w:t> </w:t>
      </w:r>
    </w:p>
    <w:p w14:paraId="5EAFD5D4" w14:textId="32F9D4D4" w:rsidR="000C15C1" w:rsidRPr="000C15C1" w:rsidRDefault="000C15C1" w:rsidP="003637EE">
      <w:pPr>
        <w:pStyle w:val="NormalWeb"/>
        <w:numPr>
          <w:ilvl w:val="0"/>
          <w:numId w:val="32"/>
        </w:numPr>
        <w:jc w:val="both"/>
        <w:rPr>
          <w:rFonts w:asciiTheme="minorHAnsi" w:hAnsiTheme="minorHAnsi" w:cstheme="minorHAnsi"/>
          <w:color w:val="7F7F7F" w:themeColor="text1" w:themeTint="80"/>
        </w:rPr>
      </w:pPr>
      <w:r w:rsidRPr="000C15C1">
        <w:rPr>
          <w:rFonts w:asciiTheme="minorHAnsi" w:hAnsiTheme="minorHAnsi" w:cstheme="minorHAnsi"/>
          <w:color w:val="7F7F7F" w:themeColor="text1" w:themeTint="80"/>
        </w:rPr>
        <w:t>Prescriptions are now built directly from our system instead of via paper, prescriptions are scanned in as a first point onto the system within 24 hours, this change helps prevents original prescriptions moving from team to team which was a cause behind lost/ missing prescriptions.</w:t>
      </w:r>
    </w:p>
    <w:p w14:paraId="62A4F5A3" w14:textId="4FB02CAE" w:rsidR="000C15C1" w:rsidRPr="000C15C1" w:rsidRDefault="000C15C1" w:rsidP="003637EE">
      <w:pPr>
        <w:pStyle w:val="NormalWeb"/>
        <w:numPr>
          <w:ilvl w:val="0"/>
          <w:numId w:val="32"/>
        </w:numPr>
        <w:jc w:val="both"/>
        <w:rPr>
          <w:rFonts w:asciiTheme="minorHAnsi" w:hAnsiTheme="minorHAnsi" w:cstheme="minorHAnsi"/>
          <w:color w:val="7F7F7F" w:themeColor="text1" w:themeTint="80"/>
        </w:rPr>
      </w:pPr>
      <w:r w:rsidRPr="000C15C1">
        <w:rPr>
          <w:rFonts w:asciiTheme="minorHAnsi" w:hAnsiTheme="minorHAnsi" w:cstheme="minorHAnsi"/>
          <w:color w:val="7F7F7F" w:themeColor="text1" w:themeTint="80"/>
        </w:rPr>
        <w:t xml:space="preserve">With the movement of prescriptions </w:t>
      </w:r>
      <w:r w:rsidR="003462E0">
        <w:rPr>
          <w:rFonts w:asciiTheme="minorHAnsi" w:hAnsiTheme="minorHAnsi" w:cstheme="minorHAnsi"/>
          <w:color w:val="7F7F7F" w:themeColor="text1" w:themeTint="80"/>
        </w:rPr>
        <w:t>to</w:t>
      </w:r>
      <w:r w:rsidRPr="000C15C1">
        <w:rPr>
          <w:rFonts w:asciiTheme="minorHAnsi" w:hAnsiTheme="minorHAnsi" w:cstheme="minorHAnsi"/>
          <w:color w:val="7F7F7F" w:themeColor="text1" w:themeTint="80"/>
        </w:rPr>
        <w:t xml:space="preserve"> </w:t>
      </w:r>
      <w:r w:rsidR="003462E0" w:rsidRPr="000C15C1">
        <w:rPr>
          <w:rFonts w:asciiTheme="minorHAnsi" w:hAnsiTheme="minorHAnsi" w:cstheme="minorHAnsi"/>
          <w:color w:val="7F7F7F" w:themeColor="text1" w:themeTint="80"/>
        </w:rPr>
        <w:t>Scimitar Park</w:t>
      </w:r>
      <w:r w:rsidRPr="000C15C1">
        <w:rPr>
          <w:rFonts w:asciiTheme="minorHAnsi" w:hAnsiTheme="minorHAnsi" w:cstheme="minorHAnsi"/>
          <w:color w:val="7F7F7F" w:themeColor="text1" w:themeTint="80"/>
        </w:rPr>
        <w:t xml:space="preserve"> </w:t>
      </w:r>
      <w:r w:rsidR="00917713">
        <w:rPr>
          <w:rFonts w:asciiTheme="minorHAnsi" w:hAnsiTheme="minorHAnsi" w:cstheme="minorHAnsi"/>
          <w:color w:val="7F7F7F" w:themeColor="text1" w:themeTint="80"/>
        </w:rPr>
        <w:t>from</w:t>
      </w:r>
      <w:r w:rsidRPr="000C15C1">
        <w:rPr>
          <w:rFonts w:asciiTheme="minorHAnsi" w:hAnsiTheme="minorHAnsi" w:cstheme="minorHAnsi"/>
          <w:color w:val="7F7F7F" w:themeColor="text1" w:themeTint="80"/>
        </w:rPr>
        <w:t xml:space="preserve"> Glasgow, </w:t>
      </w:r>
      <w:r w:rsidR="003462E0">
        <w:rPr>
          <w:rFonts w:asciiTheme="minorHAnsi" w:hAnsiTheme="minorHAnsi" w:cstheme="minorHAnsi"/>
          <w:color w:val="7F7F7F" w:themeColor="text1" w:themeTint="80"/>
        </w:rPr>
        <w:t>a</w:t>
      </w:r>
      <w:r w:rsidRPr="000C15C1">
        <w:rPr>
          <w:rFonts w:asciiTheme="minorHAnsi" w:hAnsiTheme="minorHAnsi" w:cstheme="minorHAnsi"/>
          <w:color w:val="7F7F7F" w:themeColor="text1" w:themeTint="80"/>
        </w:rPr>
        <w:t xml:space="preserve"> central location for prescription</w:t>
      </w:r>
      <w:r w:rsidR="00890A24">
        <w:rPr>
          <w:rFonts w:asciiTheme="minorHAnsi" w:hAnsiTheme="minorHAnsi" w:cstheme="minorHAnsi"/>
          <w:color w:val="7F7F7F" w:themeColor="text1" w:themeTint="80"/>
        </w:rPr>
        <w:t>s</w:t>
      </w:r>
      <w:r w:rsidRPr="000C15C1">
        <w:rPr>
          <w:rFonts w:asciiTheme="minorHAnsi" w:hAnsiTheme="minorHAnsi" w:cstheme="minorHAnsi"/>
          <w:color w:val="7F7F7F" w:themeColor="text1" w:themeTint="80"/>
        </w:rPr>
        <w:t xml:space="preserve">, </w:t>
      </w:r>
      <w:r w:rsidR="00F87A06">
        <w:rPr>
          <w:rFonts w:asciiTheme="minorHAnsi" w:hAnsiTheme="minorHAnsi" w:cstheme="minorHAnsi"/>
          <w:color w:val="7F7F7F" w:themeColor="text1" w:themeTint="80"/>
        </w:rPr>
        <w:t>t</w:t>
      </w:r>
      <w:r w:rsidRPr="000C15C1">
        <w:rPr>
          <w:rFonts w:asciiTheme="minorHAnsi" w:hAnsiTheme="minorHAnsi" w:cstheme="minorHAnsi"/>
          <w:color w:val="7F7F7F" w:themeColor="text1" w:themeTint="80"/>
        </w:rPr>
        <w:t xml:space="preserve">his has </w:t>
      </w:r>
      <w:r w:rsidR="00890A24">
        <w:rPr>
          <w:rFonts w:asciiTheme="minorHAnsi" w:hAnsiTheme="minorHAnsi" w:cstheme="minorHAnsi"/>
          <w:color w:val="7F7F7F" w:themeColor="text1" w:themeTint="80"/>
        </w:rPr>
        <w:t>removed</w:t>
      </w:r>
      <w:r w:rsidRPr="000C15C1">
        <w:rPr>
          <w:rFonts w:asciiTheme="minorHAnsi" w:hAnsiTheme="minorHAnsi" w:cstheme="minorHAnsi"/>
          <w:color w:val="7F7F7F" w:themeColor="text1" w:themeTint="80"/>
        </w:rPr>
        <w:t xml:space="preserve"> the risk of </w:t>
      </w:r>
      <w:r w:rsidR="00890A24">
        <w:rPr>
          <w:rFonts w:asciiTheme="minorHAnsi" w:hAnsiTheme="minorHAnsi" w:cstheme="minorHAnsi"/>
          <w:color w:val="7F7F7F" w:themeColor="text1" w:themeTint="80"/>
        </w:rPr>
        <w:t xml:space="preserve">delayed </w:t>
      </w:r>
      <w:r w:rsidRPr="000C15C1">
        <w:rPr>
          <w:rFonts w:asciiTheme="minorHAnsi" w:hAnsiTheme="minorHAnsi" w:cstheme="minorHAnsi"/>
          <w:color w:val="7F7F7F" w:themeColor="text1" w:themeTint="80"/>
        </w:rPr>
        <w:t xml:space="preserve">prescriptions being </w:t>
      </w:r>
      <w:r w:rsidR="00890A24">
        <w:rPr>
          <w:rFonts w:asciiTheme="minorHAnsi" w:hAnsiTheme="minorHAnsi" w:cstheme="minorHAnsi"/>
          <w:color w:val="7F7F7F" w:themeColor="text1" w:themeTint="80"/>
        </w:rPr>
        <w:t xml:space="preserve">transferred </w:t>
      </w:r>
      <w:r w:rsidR="003637EE">
        <w:rPr>
          <w:rFonts w:asciiTheme="minorHAnsi" w:hAnsiTheme="minorHAnsi" w:cstheme="minorHAnsi"/>
          <w:color w:val="7F7F7F" w:themeColor="text1" w:themeTint="80"/>
        </w:rPr>
        <w:t xml:space="preserve">between two locations. </w:t>
      </w:r>
    </w:p>
    <w:p w14:paraId="44DA1680" w14:textId="77777777" w:rsidR="008D6FBB" w:rsidRDefault="008D6FBB" w:rsidP="003C3973">
      <w:pPr>
        <w:rPr>
          <w:rFonts w:asciiTheme="minorHAnsi" w:hAnsiTheme="minorHAnsi" w:cstheme="minorHAnsi"/>
          <w:color w:val="7F7F7F" w:themeColor="text1" w:themeTint="80"/>
        </w:rPr>
      </w:pPr>
    </w:p>
    <w:p w14:paraId="39108760" w14:textId="74013D7E" w:rsidR="003C3973" w:rsidRPr="008D6FBB" w:rsidRDefault="008D6FBB" w:rsidP="003C3973">
      <w:pPr>
        <w:rPr>
          <w:rFonts w:asciiTheme="minorHAnsi" w:hAnsiTheme="minorHAnsi" w:cstheme="minorHAnsi"/>
          <w:color w:val="7F7F7F" w:themeColor="text1" w:themeTint="80"/>
        </w:rPr>
      </w:pPr>
      <w:r w:rsidRPr="008D6FBB">
        <w:rPr>
          <w:rFonts w:asciiTheme="minorHAnsi" w:hAnsiTheme="minorHAnsi" w:cstheme="minorHAnsi"/>
          <w:color w:val="7F7F7F" w:themeColor="text1" w:themeTint="80"/>
        </w:rPr>
        <w:t xml:space="preserve">As required, we have submitted this report to </w:t>
      </w:r>
      <w:r>
        <w:rPr>
          <w:rFonts w:asciiTheme="minorHAnsi" w:hAnsiTheme="minorHAnsi" w:cstheme="minorHAnsi"/>
          <w:color w:val="7F7F7F" w:themeColor="text1" w:themeTint="80"/>
        </w:rPr>
        <w:t>the Care Inspectorate,</w:t>
      </w:r>
      <w:r w:rsidRPr="008D6FBB">
        <w:rPr>
          <w:rFonts w:asciiTheme="minorHAnsi" w:hAnsiTheme="minorHAnsi" w:cstheme="minorHAnsi"/>
          <w:color w:val="7F7F7F" w:themeColor="text1" w:themeTint="80"/>
        </w:rPr>
        <w:t xml:space="preserve"> and we have also placed it on our website. If you would like more information about this report, please contact us using these details: </w:t>
      </w:r>
      <w:r w:rsidR="00C1375A" w:rsidRPr="00C1375A">
        <w:rPr>
          <w:rFonts w:asciiTheme="minorHAnsi" w:hAnsiTheme="minorHAnsi" w:cstheme="minorHAnsi"/>
          <w:color w:val="7F7F7F" w:themeColor="text1" w:themeTint="80"/>
        </w:rPr>
        <w:t>caiteam@lpclinicalhomecare.co.uk</w:t>
      </w:r>
    </w:p>
    <w:sectPr w:rsidR="003C3973" w:rsidRPr="008D6FBB" w:rsidSect="00954C73"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567" w:right="1247" w:bottom="1134" w:left="124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533A9" w14:textId="77777777" w:rsidR="00AF537A" w:rsidRDefault="00AF537A">
      <w:r>
        <w:separator/>
      </w:r>
    </w:p>
  </w:endnote>
  <w:endnote w:type="continuationSeparator" w:id="0">
    <w:p w14:paraId="4103687A" w14:textId="77777777" w:rsidR="00AF537A" w:rsidRDefault="00AF5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color w:val="6B6B6A"/>
        <w:sz w:val="20"/>
        <w:szCs w:val="20"/>
      </w:rPr>
      <w:id w:val="-20091215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105169" w14:textId="4F13D7AA" w:rsidR="003B0123" w:rsidRPr="003B0123" w:rsidRDefault="003B0123" w:rsidP="003B0123">
        <w:pPr>
          <w:pStyle w:val="Footer"/>
          <w:rPr>
            <w:rFonts w:asciiTheme="minorHAnsi" w:hAnsiTheme="minorHAnsi" w:cstheme="minorHAnsi"/>
            <w:color w:val="6B6B6A"/>
            <w:sz w:val="20"/>
            <w:szCs w:val="20"/>
          </w:rPr>
        </w:pPr>
        <w:r w:rsidRPr="003B0123">
          <w:rPr>
            <w:rFonts w:asciiTheme="minorHAnsi" w:hAnsiTheme="minorHAnsi" w:cstheme="minorHAnsi"/>
            <w:color w:val="6B6B6A"/>
            <w:sz w:val="20"/>
            <w:szCs w:val="20"/>
          </w:rPr>
          <w:t xml:space="preserve">Page </w:t>
        </w:r>
        <w:r w:rsidRPr="003B0123">
          <w:rPr>
            <w:rFonts w:asciiTheme="minorHAnsi" w:hAnsiTheme="minorHAnsi" w:cstheme="minorHAnsi"/>
            <w:color w:val="6B6B6A"/>
            <w:sz w:val="20"/>
            <w:szCs w:val="20"/>
          </w:rPr>
          <w:fldChar w:fldCharType="begin"/>
        </w:r>
        <w:r w:rsidRPr="003B0123">
          <w:rPr>
            <w:rFonts w:asciiTheme="minorHAnsi" w:hAnsiTheme="minorHAnsi" w:cstheme="minorHAnsi"/>
            <w:color w:val="6B6B6A"/>
            <w:sz w:val="20"/>
            <w:szCs w:val="20"/>
          </w:rPr>
          <w:instrText xml:space="preserve"> PAGE   \* MERGEFORMAT </w:instrText>
        </w:r>
        <w:r w:rsidRPr="003B0123">
          <w:rPr>
            <w:rFonts w:asciiTheme="minorHAnsi" w:hAnsiTheme="minorHAnsi" w:cstheme="minorHAnsi"/>
            <w:color w:val="6B6B6A"/>
            <w:sz w:val="20"/>
            <w:szCs w:val="20"/>
          </w:rPr>
          <w:fldChar w:fldCharType="separate"/>
        </w:r>
        <w:r w:rsidRPr="003B0123">
          <w:rPr>
            <w:rFonts w:asciiTheme="minorHAnsi" w:hAnsiTheme="minorHAnsi" w:cstheme="minorHAnsi"/>
            <w:color w:val="6B6B6A"/>
            <w:sz w:val="20"/>
            <w:szCs w:val="20"/>
          </w:rPr>
          <w:t>1</w:t>
        </w:r>
        <w:r w:rsidRPr="003B0123">
          <w:rPr>
            <w:rFonts w:asciiTheme="minorHAnsi" w:hAnsiTheme="minorHAnsi" w:cstheme="minorHAnsi"/>
            <w:noProof/>
            <w:color w:val="6B6B6A"/>
            <w:sz w:val="20"/>
            <w:szCs w:val="20"/>
          </w:rPr>
          <w:fldChar w:fldCharType="end"/>
        </w:r>
        <w:r w:rsidRPr="003B0123">
          <w:rPr>
            <w:rFonts w:asciiTheme="minorHAnsi" w:hAnsiTheme="minorHAnsi" w:cstheme="minorHAnsi"/>
            <w:noProof/>
            <w:color w:val="6B6B6A"/>
            <w:sz w:val="20"/>
            <w:szCs w:val="20"/>
          </w:rPr>
          <w:t xml:space="preserve"> </w:t>
        </w:r>
        <w:r w:rsidRPr="003B0123">
          <w:rPr>
            <w:rFonts w:asciiTheme="minorHAnsi" w:hAnsiTheme="minorHAnsi" w:cstheme="minorHAnsi"/>
            <w:color w:val="6B6B6A"/>
            <w:sz w:val="20"/>
            <w:szCs w:val="20"/>
          </w:rPr>
          <w:t xml:space="preserve">Lloyds Pharmacy Clinical Homecare. Care Inspectorate </w:t>
        </w:r>
        <w:r w:rsidR="00723A5D">
          <w:rPr>
            <w:rFonts w:asciiTheme="minorHAnsi" w:hAnsiTheme="minorHAnsi" w:cstheme="minorHAnsi"/>
            <w:color w:val="6B6B6A"/>
            <w:sz w:val="20"/>
            <w:szCs w:val="20"/>
          </w:rPr>
          <w:t>Duty of Candour Report 2022-2023</w:t>
        </w:r>
      </w:p>
    </w:sdtContent>
  </w:sdt>
  <w:p w14:paraId="26E9DBE1" w14:textId="77777777" w:rsidR="003B0123" w:rsidRDefault="003B01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color w:val="6B6B6A"/>
        <w:sz w:val="20"/>
        <w:szCs w:val="20"/>
      </w:rPr>
      <w:id w:val="-7917373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7A01DE" w14:textId="52F4F1C8" w:rsidR="003B0123" w:rsidRDefault="003B0123" w:rsidP="003B0123">
        <w:pPr>
          <w:pStyle w:val="Footer"/>
          <w:rPr>
            <w:rFonts w:asciiTheme="minorHAnsi" w:hAnsiTheme="minorHAnsi" w:cstheme="minorHAnsi"/>
            <w:noProof/>
            <w:color w:val="6B6B6A"/>
            <w:sz w:val="20"/>
            <w:szCs w:val="20"/>
          </w:rPr>
        </w:pPr>
        <w:r w:rsidRPr="003B0123">
          <w:rPr>
            <w:rFonts w:asciiTheme="minorHAnsi" w:hAnsiTheme="minorHAnsi" w:cstheme="minorHAnsi"/>
            <w:color w:val="6B6B6A"/>
            <w:sz w:val="20"/>
            <w:szCs w:val="20"/>
          </w:rPr>
          <w:t xml:space="preserve">Page </w:t>
        </w:r>
        <w:r w:rsidRPr="003B0123">
          <w:rPr>
            <w:rFonts w:asciiTheme="minorHAnsi" w:hAnsiTheme="minorHAnsi" w:cstheme="minorHAnsi"/>
            <w:color w:val="6B6B6A"/>
            <w:sz w:val="20"/>
            <w:szCs w:val="20"/>
          </w:rPr>
          <w:fldChar w:fldCharType="begin"/>
        </w:r>
        <w:r w:rsidRPr="003B0123">
          <w:rPr>
            <w:rFonts w:asciiTheme="minorHAnsi" w:hAnsiTheme="minorHAnsi" w:cstheme="minorHAnsi"/>
            <w:color w:val="6B6B6A"/>
            <w:sz w:val="20"/>
            <w:szCs w:val="20"/>
          </w:rPr>
          <w:instrText xml:space="preserve"> PAGE   \* MERGEFORMAT </w:instrText>
        </w:r>
        <w:r w:rsidRPr="003B0123">
          <w:rPr>
            <w:rFonts w:asciiTheme="minorHAnsi" w:hAnsiTheme="minorHAnsi" w:cstheme="minorHAnsi"/>
            <w:color w:val="6B6B6A"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color w:val="6B6B6A"/>
            <w:sz w:val="20"/>
            <w:szCs w:val="20"/>
          </w:rPr>
          <w:t>2</w:t>
        </w:r>
        <w:r w:rsidRPr="003B0123">
          <w:rPr>
            <w:rFonts w:asciiTheme="minorHAnsi" w:hAnsiTheme="minorHAnsi" w:cstheme="minorHAnsi"/>
            <w:noProof/>
            <w:color w:val="6B6B6A"/>
            <w:sz w:val="20"/>
            <w:szCs w:val="20"/>
          </w:rPr>
          <w:fldChar w:fldCharType="end"/>
        </w:r>
        <w:r w:rsidRPr="003B0123">
          <w:rPr>
            <w:rFonts w:asciiTheme="minorHAnsi" w:hAnsiTheme="minorHAnsi" w:cstheme="minorHAnsi"/>
            <w:noProof/>
            <w:color w:val="6B6B6A"/>
            <w:sz w:val="20"/>
            <w:szCs w:val="20"/>
          </w:rPr>
          <w:t xml:space="preserve"> </w:t>
        </w:r>
        <w:r w:rsidRPr="003B0123">
          <w:rPr>
            <w:rFonts w:asciiTheme="minorHAnsi" w:hAnsiTheme="minorHAnsi" w:cstheme="minorHAnsi"/>
            <w:color w:val="6B6B6A"/>
            <w:sz w:val="20"/>
            <w:szCs w:val="20"/>
          </w:rPr>
          <w:t xml:space="preserve">Lloyds Pharmacy Clinical Homecare. </w:t>
        </w:r>
        <w:r w:rsidR="00723A5D" w:rsidRPr="003B0123">
          <w:rPr>
            <w:rFonts w:asciiTheme="minorHAnsi" w:hAnsiTheme="minorHAnsi" w:cstheme="minorHAnsi"/>
            <w:color w:val="6B6B6A"/>
            <w:sz w:val="20"/>
            <w:szCs w:val="20"/>
          </w:rPr>
          <w:t xml:space="preserve">Care Inspectorate </w:t>
        </w:r>
        <w:r w:rsidR="00723A5D">
          <w:rPr>
            <w:rFonts w:asciiTheme="minorHAnsi" w:hAnsiTheme="minorHAnsi" w:cstheme="minorHAnsi"/>
            <w:color w:val="6B6B6A"/>
            <w:sz w:val="20"/>
            <w:szCs w:val="20"/>
          </w:rPr>
          <w:t>Duty of Candour Report 2022-2023</w:t>
        </w:r>
      </w:p>
    </w:sdtContent>
  </w:sdt>
  <w:p w14:paraId="642DCDA1" w14:textId="77777777" w:rsidR="003B0123" w:rsidRDefault="003B01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color w:val="6B6B6A"/>
        <w:sz w:val="20"/>
        <w:szCs w:val="20"/>
      </w:rPr>
      <w:id w:val="391931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E34E73" w14:textId="418F53A8" w:rsidR="003B0123" w:rsidRPr="003B0123" w:rsidRDefault="003B0123">
        <w:pPr>
          <w:pStyle w:val="Footer"/>
          <w:rPr>
            <w:rFonts w:asciiTheme="minorHAnsi" w:hAnsiTheme="minorHAnsi" w:cstheme="minorHAnsi"/>
            <w:color w:val="6B6B6A"/>
            <w:sz w:val="20"/>
            <w:szCs w:val="20"/>
          </w:rPr>
        </w:pPr>
        <w:r w:rsidRPr="003B0123">
          <w:rPr>
            <w:rFonts w:asciiTheme="minorHAnsi" w:hAnsiTheme="minorHAnsi" w:cstheme="minorHAnsi"/>
            <w:color w:val="6B6B6A"/>
            <w:sz w:val="20"/>
            <w:szCs w:val="20"/>
          </w:rPr>
          <w:t xml:space="preserve">Page </w:t>
        </w:r>
        <w:r w:rsidRPr="003B0123">
          <w:rPr>
            <w:rFonts w:asciiTheme="minorHAnsi" w:hAnsiTheme="minorHAnsi" w:cstheme="minorHAnsi"/>
            <w:color w:val="6B6B6A"/>
            <w:sz w:val="20"/>
            <w:szCs w:val="20"/>
          </w:rPr>
          <w:fldChar w:fldCharType="begin"/>
        </w:r>
        <w:r w:rsidRPr="003B0123">
          <w:rPr>
            <w:rFonts w:asciiTheme="minorHAnsi" w:hAnsiTheme="minorHAnsi" w:cstheme="minorHAnsi"/>
            <w:color w:val="6B6B6A"/>
            <w:sz w:val="20"/>
            <w:szCs w:val="20"/>
          </w:rPr>
          <w:instrText xml:space="preserve"> PAGE   \* MERGEFORMAT </w:instrText>
        </w:r>
        <w:r w:rsidRPr="003B0123">
          <w:rPr>
            <w:rFonts w:asciiTheme="minorHAnsi" w:hAnsiTheme="minorHAnsi" w:cstheme="minorHAnsi"/>
            <w:color w:val="6B6B6A"/>
            <w:sz w:val="20"/>
            <w:szCs w:val="20"/>
          </w:rPr>
          <w:fldChar w:fldCharType="separate"/>
        </w:r>
        <w:r w:rsidRPr="003B0123">
          <w:rPr>
            <w:rFonts w:asciiTheme="minorHAnsi" w:hAnsiTheme="minorHAnsi" w:cstheme="minorHAnsi"/>
            <w:noProof/>
            <w:color w:val="6B6B6A"/>
            <w:sz w:val="20"/>
            <w:szCs w:val="20"/>
          </w:rPr>
          <w:t>2</w:t>
        </w:r>
        <w:r w:rsidRPr="003B0123">
          <w:rPr>
            <w:rFonts w:asciiTheme="minorHAnsi" w:hAnsiTheme="minorHAnsi" w:cstheme="minorHAnsi"/>
            <w:noProof/>
            <w:color w:val="6B6B6A"/>
            <w:sz w:val="20"/>
            <w:szCs w:val="20"/>
          </w:rPr>
          <w:fldChar w:fldCharType="end"/>
        </w:r>
        <w:r w:rsidRPr="003B0123">
          <w:rPr>
            <w:rFonts w:asciiTheme="minorHAnsi" w:hAnsiTheme="minorHAnsi" w:cstheme="minorHAnsi"/>
            <w:noProof/>
            <w:color w:val="6B6B6A"/>
            <w:sz w:val="20"/>
            <w:szCs w:val="20"/>
          </w:rPr>
          <w:t xml:space="preserve"> </w:t>
        </w:r>
        <w:r w:rsidRPr="003B0123">
          <w:rPr>
            <w:rFonts w:asciiTheme="minorHAnsi" w:hAnsiTheme="minorHAnsi" w:cstheme="minorHAnsi"/>
            <w:color w:val="6B6B6A"/>
            <w:sz w:val="20"/>
            <w:szCs w:val="20"/>
          </w:rPr>
          <w:t xml:space="preserve">Lloyds Pharmacy Clinical Homecare. </w:t>
        </w:r>
        <w:r w:rsidR="00723A5D" w:rsidRPr="003B0123">
          <w:rPr>
            <w:rFonts w:asciiTheme="minorHAnsi" w:hAnsiTheme="minorHAnsi" w:cstheme="minorHAnsi"/>
            <w:color w:val="6B6B6A"/>
            <w:sz w:val="20"/>
            <w:szCs w:val="20"/>
          </w:rPr>
          <w:t xml:space="preserve">Care Inspectorate </w:t>
        </w:r>
        <w:r w:rsidR="00723A5D">
          <w:rPr>
            <w:rFonts w:asciiTheme="minorHAnsi" w:hAnsiTheme="minorHAnsi" w:cstheme="minorHAnsi"/>
            <w:color w:val="6B6B6A"/>
            <w:sz w:val="20"/>
            <w:szCs w:val="20"/>
          </w:rPr>
          <w:t>Duty of Candour Report 2022-2023</w:t>
        </w:r>
      </w:p>
    </w:sdtContent>
  </w:sdt>
  <w:p w14:paraId="1752A789" w14:textId="2A212709" w:rsidR="003B0123" w:rsidRPr="003B0123" w:rsidRDefault="003B0123" w:rsidP="003B0123">
    <w:pPr>
      <w:pStyle w:val="Footer"/>
      <w:jc w:val="right"/>
      <w:rPr>
        <w:rFonts w:asciiTheme="minorHAnsi" w:hAnsiTheme="minorHAnsi" w:cstheme="minorHAnsi"/>
        <w:color w:val="6B6B6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7DB22" w14:textId="77777777" w:rsidR="00AF537A" w:rsidRDefault="00AF537A">
      <w:r>
        <w:separator/>
      </w:r>
    </w:p>
  </w:footnote>
  <w:footnote w:type="continuationSeparator" w:id="0">
    <w:p w14:paraId="59789470" w14:textId="77777777" w:rsidR="00AF537A" w:rsidRDefault="00AF5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A0C6D" w14:textId="77777777" w:rsidR="00C433BE" w:rsidRDefault="00E520B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7EA0C70" wp14:editId="7615D755">
          <wp:simplePos x="0" y="0"/>
          <wp:positionH relativeFrom="page">
            <wp:posOffset>9076690</wp:posOffset>
          </wp:positionH>
          <wp:positionV relativeFrom="page">
            <wp:posOffset>457200</wp:posOffset>
          </wp:positionV>
          <wp:extent cx="870159" cy="438176"/>
          <wp:effectExtent l="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159" cy="438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EA0C6E" w14:textId="77777777" w:rsidR="00C433BE" w:rsidRDefault="00C433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2EC6B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C778E"/>
    <w:multiLevelType w:val="hybridMultilevel"/>
    <w:tmpl w:val="9A90F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F24E0"/>
    <w:multiLevelType w:val="hybridMultilevel"/>
    <w:tmpl w:val="A1D4E32C"/>
    <w:lvl w:ilvl="0" w:tplc="B4300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586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7E8C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520D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10F0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826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463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76F2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1AEF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97E592D"/>
    <w:multiLevelType w:val="hybridMultilevel"/>
    <w:tmpl w:val="B7385E9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9322F"/>
    <w:multiLevelType w:val="hybridMultilevel"/>
    <w:tmpl w:val="F05ED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2287E"/>
    <w:multiLevelType w:val="hybridMultilevel"/>
    <w:tmpl w:val="BA48F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C1E14"/>
    <w:multiLevelType w:val="hybridMultilevel"/>
    <w:tmpl w:val="49A6DAF8"/>
    <w:lvl w:ilvl="0" w:tplc="EADA3D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CAB5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7A2D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7892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5C3D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D6C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9CD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3E9C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AAE7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E804223"/>
    <w:multiLevelType w:val="hybridMultilevel"/>
    <w:tmpl w:val="0178D5F4"/>
    <w:lvl w:ilvl="0" w:tplc="7C428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30B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5E3E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449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AEB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BA6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5834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6CC0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704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0866DA6"/>
    <w:multiLevelType w:val="hybridMultilevel"/>
    <w:tmpl w:val="FCFAA0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63DE9"/>
    <w:multiLevelType w:val="hybridMultilevel"/>
    <w:tmpl w:val="D7B82954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171E4"/>
    <w:multiLevelType w:val="hybridMultilevel"/>
    <w:tmpl w:val="F5F43A4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36A08"/>
    <w:multiLevelType w:val="hybridMultilevel"/>
    <w:tmpl w:val="7DFC8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76E9E"/>
    <w:multiLevelType w:val="hybridMultilevel"/>
    <w:tmpl w:val="DE226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05751"/>
    <w:multiLevelType w:val="hybridMultilevel"/>
    <w:tmpl w:val="F7A662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3B3297"/>
    <w:multiLevelType w:val="hybridMultilevel"/>
    <w:tmpl w:val="2E1E8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2572FB"/>
    <w:multiLevelType w:val="hybridMultilevel"/>
    <w:tmpl w:val="DD06E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03EFA"/>
    <w:multiLevelType w:val="hybridMultilevel"/>
    <w:tmpl w:val="558AE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F4508F"/>
    <w:multiLevelType w:val="hybridMultilevel"/>
    <w:tmpl w:val="6A2A5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C52DBB"/>
    <w:multiLevelType w:val="hybridMultilevel"/>
    <w:tmpl w:val="54243D08"/>
    <w:lvl w:ilvl="0" w:tplc="AA16BA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723D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6E82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20EA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C8B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DAB9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D87A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EE0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484F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DD80B87"/>
    <w:multiLevelType w:val="hybridMultilevel"/>
    <w:tmpl w:val="F97A670A"/>
    <w:lvl w:ilvl="0" w:tplc="6E401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76A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B24F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36E6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64F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26C1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B47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FAB6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943D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DE629C0"/>
    <w:multiLevelType w:val="hybridMultilevel"/>
    <w:tmpl w:val="BF243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5C0069"/>
    <w:multiLevelType w:val="hybridMultilevel"/>
    <w:tmpl w:val="DB968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BE20F5"/>
    <w:multiLevelType w:val="hybridMultilevel"/>
    <w:tmpl w:val="039E433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C58710F"/>
    <w:multiLevelType w:val="hybridMultilevel"/>
    <w:tmpl w:val="5C549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170A81"/>
    <w:multiLevelType w:val="hybridMultilevel"/>
    <w:tmpl w:val="6F404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C12A86"/>
    <w:multiLevelType w:val="hybridMultilevel"/>
    <w:tmpl w:val="05502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850806"/>
    <w:multiLevelType w:val="hybridMultilevel"/>
    <w:tmpl w:val="F6F8508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DAF1D7F"/>
    <w:multiLevelType w:val="hybridMultilevel"/>
    <w:tmpl w:val="84C62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660BBB"/>
    <w:multiLevelType w:val="hybridMultilevel"/>
    <w:tmpl w:val="58788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C872D6"/>
    <w:multiLevelType w:val="hybridMultilevel"/>
    <w:tmpl w:val="91E46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C3534A"/>
    <w:multiLevelType w:val="hybridMultilevel"/>
    <w:tmpl w:val="36B65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7B6CC2"/>
    <w:multiLevelType w:val="hybridMultilevel"/>
    <w:tmpl w:val="3C089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556208">
    <w:abstractNumId w:val="26"/>
  </w:num>
  <w:num w:numId="2" w16cid:durableId="1810829152">
    <w:abstractNumId w:val="4"/>
  </w:num>
  <w:num w:numId="3" w16cid:durableId="1378621451">
    <w:abstractNumId w:val="24"/>
  </w:num>
  <w:num w:numId="4" w16cid:durableId="1058360340">
    <w:abstractNumId w:val="12"/>
  </w:num>
  <w:num w:numId="5" w16cid:durableId="399909467">
    <w:abstractNumId w:val="0"/>
  </w:num>
  <w:num w:numId="6" w16cid:durableId="237374382">
    <w:abstractNumId w:val="25"/>
  </w:num>
  <w:num w:numId="7" w16cid:durableId="1415514620">
    <w:abstractNumId w:val="11"/>
  </w:num>
  <w:num w:numId="8" w16cid:durableId="1103572856">
    <w:abstractNumId w:val="15"/>
  </w:num>
  <w:num w:numId="9" w16cid:durableId="1558391254">
    <w:abstractNumId w:val="31"/>
  </w:num>
  <w:num w:numId="10" w16cid:durableId="1647078512">
    <w:abstractNumId w:val="29"/>
  </w:num>
  <w:num w:numId="11" w16cid:durableId="444545130">
    <w:abstractNumId w:val="27"/>
  </w:num>
  <w:num w:numId="12" w16cid:durableId="1414812732">
    <w:abstractNumId w:val="2"/>
  </w:num>
  <w:num w:numId="13" w16cid:durableId="199364751">
    <w:abstractNumId w:val="18"/>
  </w:num>
  <w:num w:numId="14" w16cid:durableId="603926324">
    <w:abstractNumId w:val="1"/>
  </w:num>
  <w:num w:numId="15" w16cid:durableId="1660577327">
    <w:abstractNumId w:val="7"/>
  </w:num>
  <w:num w:numId="16" w16cid:durableId="901720160">
    <w:abstractNumId w:val="23"/>
  </w:num>
  <w:num w:numId="17" w16cid:durableId="1996371190">
    <w:abstractNumId w:val="8"/>
  </w:num>
  <w:num w:numId="18" w16cid:durableId="55591579">
    <w:abstractNumId w:val="9"/>
  </w:num>
  <w:num w:numId="19" w16cid:durableId="1345092804">
    <w:abstractNumId w:val="17"/>
  </w:num>
  <w:num w:numId="20" w16cid:durableId="1873573394">
    <w:abstractNumId w:val="28"/>
  </w:num>
  <w:num w:numId="21" w16cid:durableId="1533222822">
    <w:abstractNumId w:val="6"/>
  </w:num>
  <w:num w:numId="22" w16cid:durableId="1892839684">
    <w:abstractNumId w:val="19"/>
  </w:num>
  <w:num w:numId="23" w16cid:durableId="444811919">
    <w:abstractNumId w:val="5"/>
  </w:num>
  <w:num w:numId="24" w16cid:durableId="292028948">
    <w:abstractNumId w:val="10"/>
  </w:num>
  <w:num w:numId="25" w16cid:durableId="2109689702">
    <w:abstractNumId w:val="3"/>
  </w:num>
  <w:num w:numId="26" w16cid:durableId="1990745926">
    <w:abstractNumId w:val="30"/>
  </w:num>
  <w:num w:numId="27" w16cid:durableId="1280530698">
    <w:abstractNumId w:val="22"/>
  </w:num>
  <w:num w:numId="28" w16cid:durableId="1135682277">
    <w:abstractNumId w:val="13"/>
  </w:num>
  <w:num w:numId="29" w16cid:durableId="704526047">
    <w:abstractNumId w:val="16"/>
  </w:num>
  <w:num w:numId="30" w16cid:durableId="2131390524">
    <w:abstractNumId w:val="21"/>
  </w:num>
  <w:num w:numId="31" w16cid:durableId="1306395812">
    <w:abstractNumId w:val="20"/>
  </w:num>
  <w:num w:numId="32" w16cid:durableId="8536888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6"/>
  <w:drawingGridVerticalSpacing w:val="6"/>
  <w:characterSpacingControl w:val="doNotCompress"/>
  <w:hdrShapeDefaults>
    <o:shapedefaults v:ext="edit" spidmax="2050">
      <o:colormru v:ext="edit" colors="#00aeef,#84d0f0,#80d6f7,#009ee0,#bfebfb,#f2f2f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4F6"/>
    <w:rsid w:val="00004826"/>
    <w:rsid w:val="00007826"/>
    <w:rsid w:val="0002003B"/>
    <w:rsid w:val="0002361D"/>
    <w:rsid w:val="00023A77"/>
    <w:rsid w:val="00026389"/>
    <w:rsid w:val="00031528"/>
    <w:rsid w:val="00032BEB"/>
    <w:rsid w:val="000361FB"/>
    <w:rsid w:val="0004092F"/>
    <w:rsid w:val="00041E88"/>
    <w:rsid w:val="00043228"/>
    <w:rsid w:val="00047B2C"/>
    <w:rsid w:val="0005020C"/>
    <w:rsid w:val="00052F62"/>
    <w:rsid w:val="00053964"/>
    <w:rsid w:val="0005613E"/>
    <w:rsid w:val="000670A6"/>
    <w:rsid w:val="00067A6A"/>
    <w:rsid w:val="00073540"/>
    <w:rsid w:val="00073CB6"/>
    <w:rsid w:val="0007495A"/>
    <w:rsid w:val="000A0A6E"/>
    <w:rsid w:val="000A55F5"/>
    <w:rsid w:val="000A7C81"/>
    <w:rsid w:val="000B0AF4"/>
    <w:rsid w:val="000B6118"/>
    <w:rsid w:val="000C0133"/>
    <w:rsid w:val="000C15C1"/>
    <w:rsid w:val="000C2296"/>
    <w:rsid w:val="000C2F7C"/>
    <w:rsid w:val="000C6F92"/>
    <w:rsid w:val="000E5E60"/>
    <w:rsid w:val="000E6968"/>
    <w:rsid w:val="000E6B6F"/>
    <w:rsid w:val="000F1D1E"/>
    <w:rsid w:val="000F4740"/>
    <w:rsid w:val="0011743B"/>
    <w:rsid w:val="0012141B"/>
    <w:rsid w:val="001230A5"/>
    <w:rsid w:val="00123ADC"/>
    <w:rsid w:val="0012536E"/>
    <w:rsid w:val="00134762"/>
    <w:rsid w:val="00137AC4"/>
    <w:rsid w:val="00144A3F"/>
    <w:rsid w:val="00151E98"/>
    <w:rsid w:val="00156798"/>
    <w:rsid w:val="00163C62"/>
    <w:rsid w:val="001746BB"/>
    <w:rsid w:val="00177D53"/>
    <w:rsid w:val="001929F2"/>
    <w:rsid w:val="001A19EF"/>
    <w:rsid w:val="001A1C1F"/>
    <w:rsid w:val="001B0032"/>
    <w:rsid w:val="001B05E2"/>
    <w:rsid w:val="001B113A"/>
    <w:rsid w:val="001B512F"/>
    <w:rsid w:val="001C38F4"/>
    <w:rsid w:val="001C6E99"/>
    <w:rsid w:val="001D3664"/>
    <w:rsid w:val="001D6DFC"/>
    <w:rsid w:val="001E1A5C"/>
    <w:rsid w:val="001F177F"/>
    <w:rsid w:val="00203CB0"/>
    <w:rsid w:val="002042CD"/>
    <w:rsid w:val="00204398"/>
    <w:rsid w:val="00226598"/>
    <w:rsid w:val="002273F1"/>
    <w:rsid w:val="00231269"/>
    <w:rsid w:val="00231C16"/>
    <w:rsid w:val="00233502"/>
    <w:rsid w:val="00236087"/>
    <w:rsid w:val="00240669"/>
    <w:rsid w:val="002477E5"/>
    <w:rsid w:val="00255698"/>
    <w:rsid w:val="00255FF6"/>
    <w:rsid w:val="00256D56"/>
    <w:rsid w:val="00260901"/>
    <w:rsid w:val="00265F95"/>
    <w:rsid w:val="00273D6C"/>
    <w:rsid w:val="00275C37"/>
    <w:rsid w:val="002813AA"/>
    <w:rsid w:val="00284D4E"/>
    <w:rsid w:val="00285599"/>
    <w:rsid w:val="0029650A"/>
    <w:rsid w:val="002975F6"/>
    <w:rsid w:val="002B3CF2"/>
    <w:rsid w:val="002B4ACD"/>
    <w:rsid w:val="002B664D"/>
    <w:rsid w:val="002C5B04"/>
    <w:rsid w:val="002D1AD0"/>
    <w:rsid w:val="002D321A"/>
    <w:rsid w:val="002E08C2"/>
    <w:rsid w:val="002E0A62"/>
    <w:rsid w:val="002E0E29"/>
    <w:rsid w:val="002E69F6"/>
    <w:rsid w:val="002F6241"/>
    <w:rsid w:val="002F6C71"/>
    <w:rsid w:val="0030702D"/>
    <w:rsid w:val="00307C23"/>
    <w:rsid w:val="00324DC9"/>
    <w:rsid w:val="003273DE"/>
    <w:rsid w:val="00330177"/>
    <w:rsid w:val="0033031C"/>
    <w:rsid w:val="00333031"/>
    <w:rsid w:val="00333D31"/>
    <w:rsid w:val="00334AD3"/>
    <w:rsid w:val="003462E0"/>
    <w:rsid w:val="0035350F"/>
    <w:rsid w:val="0035501A"/>
    <w:rsid w:val="003555A2"/>
    <w:rsid w:val="00360370"/>
    <w:rsid w:val="003637EE"/>
    <w:rsid w:val="00371DBF"/>
    <w:rsid w:val="00376147"/>
    <w:rsid w:val="00381143"/>
    <w:rsid w:val="003A1EBD"/>
    <w:rsid w:val="003A509D"/>
    <w:rsid w:val="003B0123"/>
    <w:rsid w:val="003B6CCB"/>
    <w:rsid w:val="003C3973"/>
    <w:rsid w:val="003C4D01"/>
    <w:rsid w:val="003E03B3"/>
    <w:rsid w:val="003E6727"/>
    <w:rsid w:val="003F353C"/>
    <w:rsid w:val="003F4EAE"/>
    <w:rsid w:val="003F6638"/>
    <w:rsid w:val="00403FE8"/>
    <w:rsid w:val="0041121F"/>
    <w:rsid w:val="00411A6D"/>
    <w:rsid w:val="00413E6F"/>
    <w:rsid w:val="00424B75"/>
    <w:rsid w:val="00431639"/>
    <w:rsid w:val="00443424"/>
    <w:rsid w:val="0044462A"/>
    <w:rsid w:val="0044557F"/>
    <w:rsid w:val="0045612D"/>
    <w:rsid w:val="00456B52"/>
    <w:rsid w:val="00461AEE"/>
    <w:rsid w:val="004648EA"/>
    <w:rsid w:val="004654CA"/>
    <w:rsid w:val="00467661"/>
    <w:rsid w:val="00481DDD"/>
    <w:rsid w:val="0048288C"/>
    <w:rsid w:val="00484F05"/>
    <w:rsid w:val="00495119"/>
    <w:rsid w:val="0049695B"/>
    <w:rsid w:val="004978C1"/>
    <w:rsid w:val="004A7CD5"/>
    <w:rsid w:val="004B3900"/>
    <w:rsid w:val="004B5F11"/>
    <w:rsid w:val="004B73EA"/>
    <w:rsid w:val="004C3823"/>
    <w:rsid w:val="004C3D77"/>
    <w:rsid w:val="004C525D"/>
    <w:rsid w:val="004C5DC0"/>
    <w:rsid w:val="004D0368"/>
    <w:rsid w:val="004D06A2"/>
    <w:rsid w:val="004D171F"/>
    <w:rsid w:val="004E08E7"/>
    <w:rsid w:val="004E31AF"/>
    <w:rsid w:val="004F3403"/>
    <w:rsid w:val="004F7561"/>
    <w:rsid w:val="0050027D"/>
    <w:rsid w:val="00505B5E"/>
    <w:rsid w:val="00510732"/>
    <w:rsid w:val="00510EB2"/>
    <w:rsid w:val="00511088"/>
    <w:rsid w:val="00511E39"/>
    <w:rsid w:val="00514A69"/>
    <w:rsid w:val="00517BA9"/>
    <w:rsid w:val="005257C0"/>
    <w:rsid w:val="00531CED"/>
    <w:rsid w:val="005336F8"/>
    <w:rsid w:val="00544B4D"/>
    <w:rsid w:val="00553773"/>
    <w:rsid w:val="005544E1"/>
    <w:rsid w:val="00556F4E"/>
    <w:rsid w:val="0055716C"/>
    <w:rsid w:val="00571D9E"/>
    <w:rsid w:val="0057338B"/>
    <w:rsid w:val="00593945"/>
    <w:rsid w:val="00594300"/>
    <w:rsid w:val="005A024F"/>
    <w:rsid w:val="005B3581"/>
    <w:rsid w:val="005B5966"/>
    <w:rsid w:val="005B5D8B"/>
    <w:rsid w:val="005C7613"/>
    <w:rsid w:val="005E78F0"/>
    <w:rsid w:val="005F41E5"/>
    <w:rsid w:val="005F6199"/>
    <w:rsid w:val="006320AA"/>
    <w:rsid w:val="00642E42"/>
    <w:rsid w:val="006456F6"/>
    <w:rsid w:val="00645967"/>
    <w:rsid w:val="00646694"/>
    <w:rsid w:val="00655496"/>
    <w:rsid w:val="006670C3"/>
    <w:rsid w:val="00674D11"/>
    <w:rsid w:val="006776DC"/>
    <w:rsid w:val="00684392"/>
    <w:rsid w:val="00685E12"/>
    <w:rsid w:val="00686A99"/>
    <w:rsid w:val="00691400"/>
    <w:rsid w:val="006A1A61"/>
    <w:rsid w:val="006B2E73"/>
    <w:rsid w:val="006C5DBF"/>
    <w:rsid w:val="006C6A89"/>
    <w:rsid w:val="006D0B87"/>
    <w:rsid w:val="006E0AD2"/>
    <w:rsid w:val="006E4E2E"/>
    <w:rsid w:val="006F0293"/>
    <w:rsid w:val="006F6EC2"/>
    <w:rsid w:val="006F6EEE"/>
    <w:rsid w:val="007076D9"/>
    <w:rsid w:val="00710FAA"/>
    <w:rsid w:val="00711CAA"/>
    <w:rsid w:val="00716152"/>
    <w:rsid w:val="007164A8"/>
    <w:rsid w:val="00723A5D"/>
    <w:rsid w:val="007363AF"/>
    <w:rsid w:val="00740AB1"/>
    <w:rsid w:val="00742C6A"/>
    <w:rsid w:val="007474F6"/>
    <w:rsid w:val="00752084"/>
    <w:rsid w:val="00761855"/>
    <w:rsid w:val="0076194A"/>
    <w:rsid w:val="00762235"/>
    <w:rsid w:val="00770754"/>
    <w:rsid w:val="007710B6"/>
    <w:rsid w:val="007817E6"/>
    <w:rsid w:val="00786D5B"/>
    <w:rsid w:val="00792E63"/>
    <w:rsid w:val="00796F1C"/>
    <w:rsid w:val="007975E9"/>
    <w:rsid w:val="007A3243"/>
    <w:rsid w:val="007A5F85"/>
    <w:rsid w:val="007A7E9C"/>
    <w:rsid w:val="007B080A"/>
    <w:rsid w:val="007B1804"/>
    <w:rsid w:val="007B2AA1"/>
    <w:rsid w:val="007B4275"/>
    <w:rsid w:val="007C6E33"/>
    <w:rsid w:val="007C76A7"/>
    <w:rsid w:val="007D0F20"/>
    <w:rsid w:val="007E09C8"/>
    <w:rsid w:val="007E1057"/>
    <w:rsid w:val="007E5782"/>
    <w:rsid w:val="007F1F37"/>
    <w:rsid w:val="007F6362"/>
    <w:rsid w:val="007F7502"/>
    <w:rsid w:val="008116B4"/>
    <w:rsid w:val="00815B4A"/>
    <w:rsid w:val="00816443"/>
    <w:rsid w:val="00817F53"/>
    <w:rsid w:val="00827FEF"/>
    <w:rsid w:val="008418BE"/>
    <w:rsid w:val="008528A2"/>
    <w:rsid w:val="00856AEB"/>
    <w:rsid w:val="00863BEC"/>
    <w:rsid w:val="00870893"/>
    <w:rsid w:val="00873ABC"/>
    <w:rsid w:val="00874224"/>
    <w:rsid w:val="008749C6"/>
    <w:rsid w:val="008757FD"/>
    <w:rsid w:val="0089052C"/>
    <w:rsid w:val="0089091D"/>
    <w:rsid w:val="00890A24"/>
    <w:rsid w:val="00894453"/>
    <w:rsid w:val="00897D0A"/>
    <w:rsid w:val="008A4253"/>
    <w:rsid w:val="008B0172"/>
    <w:rsid w:val="008B04BC"/>
    <w:rsid w:val="008B36EE"/>
    <w:rsid w:val="008B6C0E"/>
    <w:rsid w:val="008C0C59"/>
    <w:rsid w:val="008C2624"/>
    <w:rsid w:val="008C444D"/>
    <w:rsid w:val="008D228D"/>
    <w:rsid w:val="008D23B7"/>
    <w:rsid w:val="008D2D97"/>
    <w:rsid w:val="008D50F9"/>
    <w:rsid w:val="008D6F4D"/>
    <w:rsid w:val="008D6FBB"/>
    <w:rsid w:val="008F4D54"/>
    <w:rsid w:val="009131EA"/>
    <w:rsid w:val="00915893"/>
    <w:rsid w:val="009161D2"/>
    <w:rsid w:val="00917713"/>
    <w:rsid w:val="00917B93"/>
    <w:rsid w:val="00920046"/>
    <w:rsid w:val="00932741"/>
    <w:rsid w:val="00933076"/>
    <w:rsid w:val="00934CB9"/>
    <w:rsid w:val="009478F4"/>
    <w:rsid w:val="00953A76"/>
    <w:rsid w:val="00954C73"/>
    <w:rsid w:val="00956B84"/>
    <w:rsid w:val="009572CA"/>
    <w:rsid w:val="00961A93"/>
    <w:rsid w:val="009624C4"/>
    <w:rsid w:val="00966EDD"/>
    <w:rsid w:val="0096753D"/>
    <w:rsid w:val="00967E3B"/>
    <w:rsid w:val="00983322"/>
    <w:rsid w:val="00985663"/>
    <w:rsid w:val="00993164"/>
    <w:rsid w:val="009B1894"/>
    <w:rsid w:val="009B7B15"/>
    <w:rsid w:val="009D4DFB"/>
    <w:rsid w:val="009E429A"/>
    <w:rsid w:val="009F0B27"/>
    <w:rsid w:val="009F6A3F"/>
    <w:rsid w:val="00A05D98"/>
    <w:rsid w:val="00A05F34"/>
    <w:rsid w:val="00A114BB"/>
    <w:rsid w:val="00A12E14"/>
    <w:rsid w:val="00A13331"/>
    <w:rsid w:val="00A15B9E"/>
    <w:rsid w:val="00A31F3A"/>
    <w:rsid w:val="00A345EE"/>
    <w:rsid w:val="00A37902"/>
    <w:rsid w:val="00A4063C"/>
    <w:rsid w:val="00A42E40"/>
    <w:rsid w:val="00A61D22"/>
    <w:rsid w:val="00A675DE"/>
    <w:rsid w:val="00AA11BA"/>
    <w:rsid w:val="00AA6E8C"/>
    <w:rsid w:val="00AB3BDC"/>
    <w:rsid w:val="00AB3C78"/>
    <w:rsid w:val="00AC73D7"/>
    <w:rsid w:val="00AD2CA7"/>
    <w:rsid w:val="00AD3D35"/>
    <w:rsid w:val="00AE62E7"/>
    <w:rsid w:val="00AF03CC"/>
    <w:rsid w:val="00AF2E10"/>
    <w:rsid w:val="00AF3A2F"/>
    <w:rsid w:val="00AF537A"/>
    <w:rsid w:val="00AF6E19"/>
    <w:rsid w:val="00B17544"/>
    <w:rsid w:val="00B34DE3"/>
    <w:rsid w:val="00B36F31"/>
    <w:rsid w:val="00B370F3"/>
    <w:rsid w:val="00B44741"/>
    <w:rsid w:val="00B4507F"/>
    <w:rsid w:val="00B60A3E"/>
    <w:rsid w:val="00B67A0F"/>
    <w:rsid w:val="00B72813"/>
    <w:rsid w:val="00B751D7"/>
    <w:rsid w:val="00B90EF4"/>
    <w:rsid w:val="00BA6F8A"/>
    <w:rsid w:val="00BB2C9E"/>
    <w:rsid w:val="00BB4072"/>
    <w:rsid w:val="00BC348C"/>
    <w:rsid w:val="00BD71B6"/>
    <w:rsid w:val="00BD7967"/>
    <w:rsid w:val="00BE1B9F"/>
    <w:rsid w:val="00BF3937"/>
    <w:rsid w:val="00BF7C8C"/>
    <w:rsid w:val="00C02A52"/>
    <w:rsid w:val="00C1375A"/>
    <w:rsid w:val="00C247DA"/>
    <w:rsid w:val="00C271F0"/>
    <w:rsid w:val="00C2729D"/>
    <w:rsid w:val="00C31A7F"/>
    <w:rsid w:val="00C33D28"/>
    <w:rsid w:val="00C40C7B"/>
    <w:rsid w:val="00C433BE"/>
    <w:rsid w:val="00C515E4"/>
    <w:rsid w:val="00C52ACA"/>
    <w:rsid w:val="00C530B3"/>
    <w:rsid w:val="00C53F7F"/>
    <w:rsid w:val="00C5752E"/>
    <w:rsid w:val="00C60726"/>
    <w:rsid w:val="00C636B2"/>
    <w:rsid w:val="00C809E4"/>
    <w:rsid w:val="00C955BE"/>
    <w:rsid w:val="00CA2EE6"/>
    <w:rsid w:val="00CB0BFD"/>
    <w:rsid w:val="00CB3D93"/>
    <w:rsid w:val="00CB5FFE"/>
    <w:rsid w:val="00CC75F5"/>
    <w:rsid w:val="00CD7FCC"/>
    <w:rsid w:val="00CE08A1"/>
    <w:rsid w:val="00CE26F5"/>
    <w:rsid w:val="00CF1F97"/>
    <w:rsid w:val="00CF5236"/>
    <w:rsid w:val="00CF6F84"/>
    <w:rsid w:val="00D00251"/>
    <w:rsid w:val="00D11D6B"/>
    <w:rsid w:val="00D12E9E"/>
    <w:rsid w:val="00D230F5"/>
    <w:rsid w:val="00D401CD"/>
    <w:rsid w:val="00D429AD"/>
    <w:rsid w:val="00D46913"/>
    <w:rsid w:val="00D517B4"/>
    <w:rsid w:val="00D60E9D"/>
    <w:rsid w:val="00D907E8"/>
    <w:rsid w:val="00D912DF"/>
    <w:rsid w:val="00D97FFB"/>
    <w:rsid w:val="00DA0F19"/>
    <w:rsid w:val="00DA3C30"/>
    <w:rsid w:val="00DA6B89"/>
    <w:rsid w:val="00DB0922"/>
    <w:rsid w:val="00DB5C73"/>
    <w:rsid w:val="00DB6A34"/>
    <w:rsid w:val="00DC1942"/>
    <w:rsid w:val="00DC1E75"/>
    <w:rsid w:val="00DD2367"/>
    <w:rsid w:val="00DD40C3"/>
    <w:rsid w:val="00DE0F6C"/>
    <w:rsid w:val="00DE1A77"/>
    <w:rsid w:val="00DF0750"/>
    <w:rsid w:val="00DF11A0"/>
    <w:rsid w:val="00DF7D1F"/>
    <w:rsid w:val="00E0003E"/>
    <w:rsid w:val="00E009E9"/>
    <w:rsid w:val="00E14705"/>
    <w:rsid w:val="00E26C77"/>
    <w:rsid w:val="00E31022"/>
    <w:rsid w:val="00E315E8"/>
    <w:rsid w:val="00E34539"/>
    <w:rsid w:val="00E350A4"/>
    <w:rsid w:val="00E35DAD"/>
    <w:rsid w:val="00E35FBA"/>
    <w:rsid w:val="00E41263"/>
    <w:rsid w:val="00E47DD3"/>
    <w:rsid w:val="00E51852"/>
    <w:rsid w:val="00E520B9"/>
    <w:rsid w:val="00E546F7"/>
    <w:rsid w:val="00E67CBE"/>
    <w:rsid w:val="00E71C42"/>
    <w:rsid w:val="00E75812"/>
    <w:rsid w:val="00E759DD"/>
    <w:rsid w:val="00E8156D"/>
    <w:rsid w:val="00E83139"/>
    <w:rsid w:val="00E9129F"/>
    <w:rsid w:val="00E92638"/>
    <w:rsid w:val="00EA6822"/>
    <w:rsid w:val="00EB0B40"/>
    <w:rsid w:val="00EC4384"/>
    <w:rsid w:val="00EC56E2"/>
    <w:rsid w:val="00ED6BAA"/>
    <w:rsid w:val="00EE3BF2"/>
    <w:rsid w:val="00EE40B6"/>
    <w:rsid w:val="00EF2864"/>
    <w:rsid w:val="00EF4BCF"/>
    <w:rsid w:val="00EF6F14"/>
    <w:rsid w:val="00EF7103"/>
    <w:rsid w:val="00F0546D"/>
    <w:rsid w:val="00F13BAF"/>
    <w:rsid w:val="00F1793C"/>
    <w:rsid w:val="00F21BC6"/>
    <w:rsid w:val="00F23A45"/>
    <w:rsid w:val="00F258A5"/>
    <w:rsid w:val="00F30BA2"/>
    <w:rsid w:val="00F34C4B"/>
    <w:rsid w:val="00F43C5C"/>
    <w:rsid w:val="00F51B21"/>
    <w:rsid w:val="00F576EF"/>
    <w:rsid w:val="00F71E30"/>
    <w:rsid w:val="00F76964"/>
    <w:rsid w:val="00F76C38"/>
    <w:rsid w:val="00F844D4"/>
    <w:rsid w:val="00F86C6C"/>
    <w:rsid w:val="00F877BA"/>
    <w:rsid w:val="00F87A06"/>
    <w:rsid w:val="00F92611"/>
    <w:rsid w:val="00F96F13"/>
    <w:rsid w:val="00FB669A"/>
    <w:rsid w:val="00FC06BD"/>
    <w:rsid w:val="00FC310E"/>
    <w:rsid w:val="00FC6249"/>
    <w:rsid w:val="00FE0D82"/>
    <w:rsid w:val="00FE20F3"/>
    <w:rsid w:val="00FF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aeef,#84d0f0,#80d6f7,#009ee0,#bfebfb,#f2f2f2"/>
    </o:shapedefaults>
    <o:shapelayout v:ext="edit">
      <o:idmap v:ext="edit" data="2"/>
    </o:shapelayout>
  </w:shapeDefaults>
  <w:decimalSymbol w:val="."/>
  <w:listSeparator w:val=","/>
  <w14:docId w14:val="57EA0C5F"/>
  <w14:defaultImageDpi w14:val="32767"/>
  <w15:docId w15:val="{629C48CA-23EC-42C3-8FF2-17E64F6F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0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6F4E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85E1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85E12"/>
    <w:pPr>
      <w:tabs>
        <w:tab w:val="center" w:pos="4153"/>
        <w:tab w:val="right" w:pos="8306"/>
      </w:tabs>
    </w:pPr>
  </w:style>
  <w:style w:type="paragraph" w:customStyle="1" w:styleId="BUPNormal">
    <w:name w:val="BUP_Normal"/>
    <w:rsid w:val="00AD3D35"/>
    <w:rPr>
      <w:rFonts w:ascii="Arial" w:hAnsi="Arial"/>
      <w:szCs w:val="24"/>
      <w:lang w:val="en-GB" w:eastAsia="en-GB"/>
    </w:rPr>
  </w:style>
  <w:style w:type="table" w:styleId="TableGrid">
    <w:name w:val="Table Grid"/>
    <w:basedOn w:val="TableNormal"/>
    <w:rsid w:val="00642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PDate">
    <w:name w:val="BUP_Date"/>
    <w:basedOn w:val="BUPNormal"/>
    <w:next w:val="BUPTitle"/>
    <w:rsid w:val="00544B4D"/>
    <w:pPr>
      <w:spacing w:after="120"/>
    </w:pPr>
    <w:rPr>
      <w:b/>
      <w:caps/>
      <w:sz w:val="18"/>
      <w:szCs w:val="18"/>
    </w:rPr>
  </w:style>
  <w:style w:type="paragraph" w:customStyle="1" w:styleId="BUPTitle">
    <w:name w:val="BUP_Title"/>
    <w:basedOn w:val="BUPNormal"/>
    <w:rsid w:val="00BB2C9E"/>
    <w:pPr>
      <w:spacing w:before="240"/>
    </w:pPr>
    <w:rPr>
      <w:color w:val="009EE0"/>
      <w:sz w:val="100"/>
    </w:rPr>
  </w:style>
  <w:style w:type="paragraph" w:customStyle="1" w:styleId="BUPSectionHeader">
    <w:name w:val="BUP_Section Header"/>
    <w:basedOn w:val="BUPNormal"/>
    <w:rsid w:val="005E78F0"/>
    <w:pPr>
      <w:jc w:val="center"/>
    </w:pPr>
    <w:rPr>
      <w:b/>
      <w:caps/>
      <w:color w:val="FFFFFF"/>
      <w:sz w:val="24"/>
    </w:rPr>
  </w:style>
  <w:style w:type="character" w:customStyle="1" w:styleId="BUPBold">
    <w:name w:val="BUP_Bold"/>
    <w:basedOn w:val="DefaultParagraphFont"/>
    <w:rsid w:val="002B3CF2"/>
    <w:rPr>
      <w:b/>
    </w:rPr>
  </w:style>
  <w:style w:type="paragraph" w:customStyle="1" w:styleId="BUPHeading1">
    <w:name w:val="BUP_Heading 1"/>
    <w:basedOn w:val="BUPNormal"/>
    <w:next w:val="BUPBodytext"/>
    <w:rsid w:val="005B5966"/>
    <w:pPr>
      <w:spacing w:after="300"/>
      <w:contextualSpacing/>
    </w:pPr>
    <w:rPr>
      <w:color w:val="009EE0"/>
      <w:sz w:val="36"/>
    </w:rPr>
  </w:style>
  <w:style w:type="paragraph" w:customStyle="1" w:styleId="BUPIntroText">
    <w:name w:val="BUP_Intro Text"/>
    <w:basedOn w:val="BUPNormal"/>
    <w:next w:val="BUPBodytext"/>
    <w:rsid w:val="00F71E30"/>
    <w:pPr>
      <w:spacing w:before="120" w:after="200" w:line="320" w:lineRule="exact"/>
    </w:pPr>
    <w:rPr>
      <w:sz w:val="28"/>
    </w:rPr>
  </w:style>
  <w:style w:type="paragraph" w:customStyle="1" w:styleId="BUPBodytext">
    <w:name w:val="BUP_Bodytext"/>
    <w:basedOn w:val="BUPNormal"/>
    <w:rsid w:val="00F92611"/>
    <w:pPr>
      <w:spacing w:after="240" w:line="260" w:lineRule="exact"/>
    </w:pPr>
    <w:rPr>
      <w:sz w:val="22"/>
    </w:rPr>
  </w:style>
  <w:style w:type="paragraph" w:customStyle="1" w:styleId="BUPHeading3">
    <w:name w:val="BUP_Heading 3"/>
    <w:basedOn w:val="BUPNormal"/>
    <w:next w:val="BUPBodytext"/>
    <w:rsid w:val="00F92611"/>
    <w:pPr>
      <w:spacing w:before="240" w:line="260" w:lineRule="exact"/>
    </w:pPr>
    <w:rPr>
      <w:b/>
      <w:sz w:val="22"/>
    </w:rPr>
  </w:style>
  <w:style w:type="paragraph" w:customStyle="1" w:styleId="BUPHeading2">
    <w:name w:val="BUP_Heading 2"/>
    <w:basedOn w:val="BUPHeading1"/>
    <w:next w:val="BUPBodytext"/>
    <w:rsid w:val="00F71E30"/>
    <w:pPr>
      <w:spacing w:after="200" w:line="300" w:lineRule="exact"/>
    </w:pPr>
    <w:rPr>
      <w:b/>
      <w:sz w:val="26"/>
    </w:rPr>
  </w:style>
  <w:style w:type="paragraph" w:customStyle="1" w:styleId="BUPAnchor">
    <w:name w:val="BUP_Anchor"/>
    <w:rsid w:val="00F576EF"/>
    <w:rPr>
      <w:rFonts w:ascii="Arial" w:hAnsi="Arial"/>
      <w:sz w:val="4"/>
      <w:szCs w:val="24"/>
      <w:lang w:val="en-GB" w:eastAsia="en-GB"/>
    </w:rPr>
  </w:style>
  <w:style w:type="paragraph" w:customStyle="1" w:styleId="BUPBoxHeading">
    <w:name w:val="BUP_Box Heading"/>
    <w:basedOn w:val="BUPHeading2"/>
    <w:next w:val="BUPBodytext"/>
    <w:rsid w:val="007C76A7"/>
    <w:rPr>
      <w:color w:val="797C82"/>
    </w:rPr>
  </w:style>
  <w:style w:type="paragraph" w:customStyle="1" w:styleId="BUPFooter">
    <w:name w:val="BUP_Footer"/>
    <w:basedOn w:val="BUPNormal"/>
    <w:rsid w:val="0044462A"/>
    <w:pPr>
      <w:framePr w:hSpace="181" w:wrap="around" w:vAnchor="page" w:hAnchor="page" w:x="568" w:y="15877"/>
      <w:suppressOverlap/>
    </w:pPr>
    <w:rPr>
      <w:color w:val="009EE0"/>
    </w:rPr>
  </w:style>
  <w:style w:type="paragraph" w:customStyle="1" w:styleId="BUPPageNumber">
    <w:name w:val="BUP_Page Number"/>
    <w:basedOn w:val="BUPFooter"/>
    <w:rsid w:val="0044462A"/>
    <w:pPr>
      <w:framePr w:wrap="around"/>
    </w:pPr>
    <w:rPr>
      <w:color w:val="auto"/>
    </w:rPr>
  </w:style>
  <w:style w:type="paragraph" w:customStyle="1" w:styleId="BUPFPHeading">
    <w:name w:val="BUP_FP_Heading"/>
    <w:basedOn w:val="BUPHeading1"/>
    <w:rsid w:val="006E4E2E"/>
    <w:rPr>
      <w:color w:val="FFFFFF"/>
      <w:sz w:val="60"/>
    </w:rPr>
  </w:style>
  <w:style w:type="paragraph" w:styleId="BalloonText">
    <w:name w:val="Balloon Text"/>
    <w:basedOn w:val="Normal"/>
    <w:link w:val="BalloonTextChar"/>
    <w:rsid w:val="00F926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2611"/>
    <w:rPr>
      <w:rFonts w:ascii="Tahoma" w:hAnsi="Tahoma" w:cs="Tahoma"/>
      <w:sz w:val="16"/>
      <w:szCs w:val="16"/>
    </w:rPr>
  </w:style>
  <w:style w:type="paragraph" w:customStyle="1" w:styleId="StyleBUPBodytextBold">
    <w:name w:val="Style BUP_Bodytext + Bold"/>
    <w:basedOn w:val="BUPBodytext"/>
    <w:rsid w:val="00F92611"/>
    <w:rPr>
      <w:b/>
      <w:bCs/>
    </w:rPr>
  </w:style>
  <w:style w:type="paragraph" w:styleId="ListParagraph">
    <w:name w:val="List Paragraph"/>
    <w:basedOn w:val="Normal"/>
    <w:uiPriority w:val="34"/>
    <w:qFormat/>
    <w:rsid w:val="007975E9"/>
    <w:pPr>
      <w:ind w:left="720"/>
      <w:contextualSpacing/>
    </w:pPr>
  </w:style>
  <w:style w:type="table" w:styleId="LightShading-Accent6">
    <w:name w:val="Light Shading Accent 6"/>
    <w:basedOn w:val="TableNormal"/>
    <w:uiPriority w:val="60"/>
    <w:rsid w:val="007975E9"/>
    <w:rPr>
      <w:rFonts w:asciiTheme="minorHAnsi" w:eastAsiaTheme="minorHAnsi" w:hAnsiTheme="minorHAnsi" w:cstheme="minorBidi"/>
      <w:color w:val="538135" w:themeColor="accent6" w:themeShade="BF"/>
      <w:sz w:val="24"/>
      <w:szCs w:val="24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MediumList1-Accent6">
    <w:name w:val="Medium List 1 Accent 6"/>
    <w:basedOn w:val="TableNormal"/>
    <w:uiPriority w:val="19"/>
    <w:qFormat/>
    <w:rsid w:val="00240669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ghtList-Accent6">
    <w:name w:val="Light List Accent 6"/>
    <w:basedOn w:val="TableNormal"/>
    <w:uiPriority w:val="70"/>
    <w:rsid w:val="00240669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MediumShading1-Accent6">
    <w:name w:val="Medium Shading 1 Accent 6"/>
    <w:basedOn w:val="TableNormal"/>
    <w:uiPriority w:val="72"/>
    <w:rsid w:val="00240669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mphasis">
    <w:name w:val="Emphasis"/>
    <w:qFormat/>
    <w:rsid w:val="00E83139"/>
    <w:rPr>
      <w:rFonts w:asciiTheme="minorHAnsi" w:hAnsiTheme="minorHAnsi"/>
      <w:i w:val="0"/>
      <w:iCs/>
      <w:color w:val="808080" w:themeColor="background1" w:themeShade="80"/>
      <w:sz w:val="22"/>
    </w:rPr>
  </w:style>
  <w:style w:type="character" w:styleId="CommentReference">
    <w:name w:val="annotation reference"/>
    <w:basedOn w:val="DefaultParagraphFont"/>
    <w:rsid w:val="002B66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66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664D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2B66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664D"/>
    <w:rPr>
      <w:b/>
      <w:bCs/>
      <w:lang w:val="en-GB" w:eastAsia="en-GB"/>
    </w:rPr>
  </w:style>
  <w:style w:type="paragraph" w:customStyle="1" w:styleId="Default">
    <w:name w:val="Default"/>
    <w:rsid w:val="00D429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customStyle="1" w:styleId="MarginText">
    <w:name w:val="Margin Text"/>
    <w:basedOn w:val="Normal"/>
    <w:rsid w:val="00333D31"/>
    <w:pPr>
      <w:spacing w:after="240"/>
      <w:jc w:val="both"/>
    </w:pPr>
    <w:rPr>
      <w:rFonts w:eastAsia="STZhongsong"/>
      <w:sz w:val="22"/>
      <w:szCs w:val="20"/>
      <w:lang w:eastAsia="zh-CN"/>
    </w:rPr>
  </w:style>
  <w:style w:type="character" w:styleId="Hyperlink">
    <w:name w:val="Hyperlink"/>
    <w:basedOn w:val="DefaultParagraphFont"/>
    <w:rsid w:val="00EF28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6F8A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3B0123"/>
    <w:rPr>
      <w:sz w:val="24"/>
      <w:szCs w:val="24"/>
      <w:lang w:val="en-GB" w:eastAsia="en-GB"/>
    </w:rPr>
  </w:style>
  <w:style w:type="character" w:customStyle="1" w:styleId="ui-provider">
    <w:name w:val="ui-provider"/>
    <w:basedOn w:val="DefaultParagraphFont"/>
    <w:rsid w:val="003B0123"/>
  </w:style>
  <w:style w:type="paragraph" w:styleId="NormalWeb">
    <w:name w:val="Normal (Web)"/>
    <w:basedOn w:val="Normal"/>
    <w:uiPriority w:val="99"/>
    <w:unhideWhenUsed/>
    <w:rsid w:val="003B0123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A4063C"/>
    <w:pPr>
      <w:spacing w:before="100" w:beforeAutospacing="1" w:after="100" w:afterAutospacing="1"/>
    </w:pPr>
    <w:rPr>
      <w:lang w:val="en-ZW" w:eastAsia="en-ZW"/>
    </w:rPr>
  </w:style>
  <w:style w:type="character" w:styleId="Strong">
    <w:name w:val="Strong"/>
    <w:basedOn w:val="DefaultParagraphFont"/>
    <w:uiPriority w:val="22"/>
    <w:qFormat/>
    <w:rsid w:val="003F35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35883">
          <w:marLeft w:val="31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2446">
          <w:marLeft w:val="31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718">
          <w:marLeft w:val="31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5718">
          <w:marLeft w:val="31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4387">
          <w:marLeft w:val="31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320">
          <w:marLeft w:val="31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8634">
          <w:marLeft w:val="31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6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8656">
          <w:marLeft w:val="31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4034">
          <w:marLeft w:val="31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0320">
          <w:marLeft w:val="31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3520">
          <w:marLeft w:val="31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1035">
          <w:marLeft w:val="31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0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4362">
          <w:marLeft w:val="31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3706">
          <w:marLeft w:val="31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8921">
          <w:marLeft w:val="31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2815">
          <w:marLeft w:val="31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6540">
          <w:marLeft w:val="31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4828">
          <w:marLeft w:val="31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5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7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56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13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83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66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6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01586">
          <w:marLeft w:val="31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1463">
          <w:marLeft w:val="31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0888">
          <w:marLeft w:val="31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7311">
          <w:marLeft w:val="31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7895">
          <w:marLeft w:val="31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988">
          <w:marLeft w:val="31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0878">
          <w:marLeft w:val="31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5493">
          <w:marLeft w:val="31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2740">
          <w:marLeft w:val="31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051">
          <w:marLeft w:val="31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860">
          <w:marLeft w:val="31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g"/><Relationship Id="rId18" Type="http://schemas.openxmlformats.org/officeDocument/2006/relationships/hyperlink" Target="https://www.vsa.org.uk/duty-of-candour-report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g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rowe\Documents\Brand\Brand%20Audit%202013\Templates\Agenda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3BFC61E2C3B443875104F903869F73" ma:contentTypeVersion="15" ma:contentTypeDescription="Create a new document." ma:contentTypeScope="" ma:versionID="2170bf507b630b82e55558de3eca3d7a">
  <xsd:schema xmlns:xsd="http://www.w3.org/2001/XMLSchema" xmlns:xs="http://www.w3.org/2001/XMLSchema" xmlns:p="http://schemas.microsoft.com/office/2006/metadata/properties" xmlns:ns2="3cc74622-70d8-41a6-b24d-3ca6591fa94f" xmlns:ns3="7e6088c8-7ffd-4cde-ae6a-4444ade020c3" xmlns:ns4="274eb980-084f-483d-bd5a-8b2d106664b0" targetNamespace="http://schemas.microsoft.com/office/2006/metadata/properties" ma:root="true" ma:fieldsID="c31ae1e9858f66f36aa5ec38a55197fa" ns2:_="" ns3:_="" ns4:_="">
    <xsd:import namespace="3cc74622-70d8-41a6-b24d-3ca6591fa94f"/>
    <xsd:import namespace="7e6088c8-7ffd-4cde-ae6a-4444ade020c3"/>
    <xsd:import namespace="274eb980-084f-483d-bd5a-8b2d106664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74622-70d8-41a6-b24d-3ca6591fa94f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hidden="true" ma:list="{beb4dc58-41f9-4464-9dce-77ebd3d815ea}" ma:internalName="TaxCatchAll" ma:showField="CatchAllData" ma:web="3cc74622-70d8-41a6-b24d-3ca6591fa9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088c8-7ffd-4cde-ae6a-4444ade020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55449c-3338-40e0-b656-7bbf45f7df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eb980-084f-483d-bd5a-8b2d106664b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cc74622-70d8-41a6-b24d-3ca6591fa94f">KJUW6KUKE7JU-357326007-210</_dlc_DocId>
    <_dlc_DocIdUrl xmlns="3cc74622-70d8-41a6-b24d-3ca6591fa94f">
      <Url>https://celesio.sharepoint.com/sites/UK_SC/GlobalCampaigns/mckessonbrand/_layouts/15/DocIdRedir.aspx?ID=KJUW6KUKE7JU-357326007-210</Url>
      <Description>KJUW6KUKE7JU-357326007-210</Description>
    </_dlc_DocIdUrl>
    <TaxCatchAll xmlns="3cc74622-70d8-41a6-b24d-3ca6591fa94f" xsi:nil="true"/>
    <lcf76f155ced4ddcb4097134ff3c332f xmlns="7e6088c8-7ffd-4cde-ae6a-4444ade020c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DDE838-4AC8-4D7D-8ADA-A038DD143D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32D4C2-2E13-4D3E-A044-B0ADE7F080D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E8C06C2-200A-43C1-B559-394197CE7D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74622-70d8-41a6-b24d-3ca6591fa94f"/>
    <ds:schemaRef ds:uri="7e6088c8-7ffd-4cde-ae6a-4444ade020c3"/>
    <ds:schemaRef ds:uri="274eb980-084f-483d-bd5a-8b2d106664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68FA8B-66B0-41C1-BCA9-3C7B255E242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1EA55CE-9E3E-4242-8141-C2AF19E493D1}">
  <ds:schemaRefs>
    <ds:schemaRef ds:uri="http://schemas.microsoft.com/office/2006/metadata/properties"/>
    <ds:schemaRef ds:uri="http://schemas.microsoft.com/office/infopath/2007/PartnerControls"/>
    <ds:schemaRef ds:uri="3cc74622-70d8-41a6-b24d-3ca6591fa94f"/>
    <ds:schemaRef ds:uri="7e6088c8-7ffd-4cde-ae6a-4444ade020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Agenda_template</Template>
  <TotalTime>205</TotalTime>
  <Pages>4</Pages>
  <Words>798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insert here</vt:lpstr>
    </vt:vector>
  </TitlesOfParts>
  <Company>HP</Company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insert here</dc:title>
  <dc:creator>Lynsey Rowe</dc:creator>
  <cp:lastModifiedBy>Lauren Lucas</cp:lastModifiedBy>
  <cp:revision>95</cp:revision>
  <cp:lastPrinted>2013-08-06T11:51:00Z</cp:lastPrinted>
  <dcterms:created xsi:type="dcterms:W3CDTF">2024-02-21T09:32:00Z</dcterms:created>
  <dcterms:modified xsi:type="dcterms:W3CDTF">2024-02-21T15:37:00Z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0x0101009B3BFC61E2C3B443875104F903869F73</vt:lpwstr>
  </property>
  <property fmtid="{D5CDD505-2E9C-101B-9397-08002B2CF9AE}" pid="3" name="_dlc_DocIdItemGuid">
    <vt:lpwstr>4c1b2869-c7d0-4d98-bca0-95a8140d5b8f</vt:lpwstr>
  </property>
  <property fmtid="{D5CDD505-2E9C-101B-9397-08002B2CF9AE}" pid="4" name="MediaServiceImageTags">
    <vt:lpwstr/>
  </property>
  <property fmtid="{D5CDD505-2E9C-101B-9397-08002B2CF9AE}" pid="5" name="GrammarlyDocumentId">
    <vt:lpwstr>4fb6901a7cacb844de6638607badc360ef431df477d27f99f9f61f936a2a2959</vt:lpwstr>
  </property>
  <property fmtid="{D5CDD505-2E9C-101B-9397-08002B2CF9AE}" pid="6" name="ClassificationContentMarkingFooterShapeIds">
    <vt:lpwstr>1,2,4</vt:lpwstr>
  </property>
  <property fmtid="{D5CDD505-2E9C-101B-9397-08002B2CF9AE}" pid="7" name="ClassificationContentMarkingFooterFontProps">
    <vt:lpwstr>#000000,8,Calibri</vt:lpwstr>
  </property>
  <property fmtid="{D5CDD505-2E9C-101B-9397-08002B2CF9AE}" pid="8" name="ClassificationContentMarkingFooterText">
    <vt:lpwstr>INTERNAL USE ONLY</vt:lpwstr>
  </property>
  <property fmtid="{D5CDD505-2E9C-101B-9397-08002B2CF9AE}" pid="9" name="MSIP_Label_b6450969-e8d1-46a1-a807-ee95d8766906_Enabled">
    <vt:lpwstr>true</vt:lpwstr>
  </property>
  <property fmtid="{D5CDD505-2E9C-101B-9397-08002B2CF9AE}" pid="10" name="MSIP_Label_b6450969-e8d1-46a1-a807-ee95d8766906_SetDate">
    <vt:lpwstr>2022-10-13T13:02:08Z</vt:lpwstr>
  </property>
  <property fmtid="{D5CDD505-2E9C-101B-9397-08002B2CF9AE}" pid="11" name="MSIP_Label_b6450969-e8d1-46a1-a807-ee95d8766906_Method">
    <vt:lpwstr>Standard</vt:lpwstr>
  </property>
  <property fmtid="{D5CDD505-2E9C-101B-9397-08002B2CF9AE}" pid="12" name="MSIP_Label_b6450969-e8d1-46a1-a807-ee95d8766906_Name">
    <vt:lpwstr>Internal Use Only</vt:lpwstr>
  </property>
  <property fmtid="{D5CDD505-2E9C-101B-9397-08002B2CF9AE}" pid="13" name="MSIP_Label_b6450969-e8d1-46a1-a807-ee95d8766906_SiteId">
    <vt:lpwstr>e5d0182b-f458-403c-8d06-b825112408b6</vt:lpwstr>
  </property>
  <property fmtid="{D5CDD505-2E9C-101B-9397-08002B2CF9AE}" pid="14" name="MSIP_Label_b6450969-e8d1-46a1-a807-ee95d8766906_ActionId">
    <vt:lpwstr>5710fdc8-b2f0-4f1c-bb7b-7f46cfcd4e61</vt:lpwstr>
  </property>
  <property fmtid="{D5CDD505-2E9C-101B-9397-08002B2CF9AE}" pid="15" name="MSIP_Label_b6450969-e8d1-46a1-a807-ee95d8766906_ContentBits">
    <vt:lpwstr>2</vt:lpwstr>
  </property>
  <property fmtid="{D5CDD505-2E9C-101B-9397-08002B2CF9AE}" pid="16" name="MSIP_Label_defa4170-0d19-0005-0004-bc88714345d2_Enabled">
    <vt:lpwstr>true</vt:lpwstr>
  </property>
  <property fmtid="{D5CDD505-2E9C-101B-9397-08002B2CF9AE}" pid="17" name="MSIP_Label_defa4170-0d19-0005-0004-bc88714345d2_SetDate">
    <vt:lpwstr>2024-01-23T17:07:40Z</vt:lpwstr>
  </property>
  <property fmtid="{D5CDD505-2E9C-101B-9397-08002B2CF9AE}" pid="18" name="MSIP_Label_defa4170-0d19-0005-0004-bc88714345d2_Method">
    <vt:lpwstr>Standard</vt:lpwstr>
  </property>
  <property fmtid="{D5CDD505-2E9C-101B-9397-08002B2CF9AE}" pid="19" name="MSIP_Label_defa4170-0d19-0005-0004-bc88714345d2_Name">
    <vt:lpwstr>defa4170-0d19-0005-0004-bc88714345d2</vt:lpwstr>
  </property>
  <property fmtid="{D5CDD505-2E9C-101B-9397-08002B2CF9AE}" pid="20" name="MSIP_Label_defa4170-0d19-0005-0004-bc88714345d2_SiteId">
    <vt:lpwstr>b6545548-c82b-47c9-bb51-32c0c04834b1</vt:lpwstr>
  </property>
  <property fmtid="{D5CDD505-2E9C-101B-9397-08002B2CF9AE}" pid="21" name="MSIP_Label_defa4170-0d19-0005-0004-bc88714345d2_ActionId">
    <vt:lpwstr>f8be4655-22a2-440e-8227-115abcaa2b20</vt:lpwstr>
  </property>
  <property fmtid="{D5CDD505-2E9C-101B-9397-08002B2CF9AE}" pid="22" name="MSIP_Label_defa4170-0d19-0005-0004-bc88714345d2_ContentBits">
    <vt:lpwstr>0</vt:lpwstr>
  </property>
</Properties>
</file>